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9DE0" w14:textId="7F24F48A" w:rsidR="00307E40" w:rsidRPr="00F55F50" w:rsidRDefault="00307E40" w:rsidP="00307E40">
      <w:pPr>
        <w:spacing w:after="200" w:line="240" w:lineRule="auto"/>
        <w:rPr>
          <w:rFonts w:ascii="Times" w:eastAsia="Times" w:hAnsi="Times" w:cs="Times"/>
          <w:b/>
          <w:sz w:val="28"/>
          <w:szCs w:val="28"/>
          <w:lang w:val="en-IE"/>
        </w:rPr>
      </w:pPr>
      <w:r w:rsidRPr="00307E40">
        <w:rPr>
          <w:rFonts w:eastAsia="Times" w:cstheme="minorHAnsi"/>
          <w:bCs/>
          <w:sz w:val="36"/>
          <w:szCs w:val="36"/>
          <w:lang w:val="en-GB"/>
        </w:rPr>
        <w:t xml:space="preserve">Abstract template for … </w:t>
      </w:r>
      <w:r w:rsidRPr="00307E40">
        <w:rPr>
          <w:rFonts w:eastAsia="Times" w:cstheme="minorHAnsi"/>
          <w:bCs/>
          <w:sz w:val="36"/>
          <w:szCs w:val="36"/>
          <w:lang w:val="en-IE"/>
        </w:rPr>
        <w:t>Activity Title …</w:t>
      </w:r>
    </w:p>
    <w:p w14:paraId="416DE8CB" w14:textId="77777777" w:rsidR="00307E40" w:rsidRPr="00307E40" w:rsidRDefault="00307E40" w:rsidP="00307E40">
      <w:pPr>
        <w:spacing w:after="200"/>
        <w:rPr>
          <w:rFonts w:eastAsia="Times" w:cstheme="minorHAnsi"/>
          <w:bCs/>
          <w:sz w:val="24"/>
          <w:vertAlign w:val="superscript"/>
          <w:lang w:val="en-IE"/>
        </w:rPr>
      </w:pPr>
      <w:r w:rsidRPr="00307E40">
        <w:rPr>
          <w:rFonts w:eastAsia="Times" w:cstheme="minorHAnsi"/>
          <w:bCs/>
          <w:sz w:val="24"/>
          <w:u w:val="single"/>
          <w:lang w:val="en-IE"/>
        </w:rPr>
        <w:t>First A. Author</w:t>
      </w:r>
      <w:r w:rsidRPr="00307E40">
        <w:rPr>
          <w:rFonts w:eastAsia="Times" w:cstheme="minorHAnsi"/>
          <w:bCs/>
          <w:sz w:val="24"/>
          <w:vertAlign w:val="superscript"/>
          <w:lang w:val="en-IE"/>
        </w:rPr>
        <w:t xml:space="preserve"> </w:t>
      </w:r>
      <w:proofErr w:type="gramStart"/>
      <w:r w:rsidRPr="00307E40">
        <w:rPr>
          <w:rFonts w:eastAsia="Times" w:cstheme="minorHAnsi"/>
          <w:bCs/>
          <w:sz w:val="24"/>
          <w:vertAlign w:val="superscript"/>
          <w:lang w:val="en-IE"/>
        </w:rPr>
        <w:t>1</w:t>
      </w:r>
      <w:r w:rsidRPr="00307E40">
        <w:rPr>
          <w:rFonts w:eastAsia="Times" w:cstheme="minorHAnsi"/>
          <w:bCs/>
          <w:sz w:val="24"/>
          <w:lang w:val="en-IE"/>
        </w:rPr>
        <w:t xml:space="preserve"> ,</w:t>
      </w:r>
      <w:proofErr w:type="gramEnd"/>
      <w:r w:rsidRPr="00307E40">
        <w:rPr>
          <w:rFonts w:eastAsia="Times" w:cstheme="minorHAnsi"/>
          <w:bCs/>
          <w:sz w:val="24"/>
          <w:lang w:val="en-IE"/>
        </w:rPr>
        <w:t xml:space="preserve"> Second B. Author</w:t>
      </w:r>
      <w:r w:rsidRPr="00307E40">
        <w:rPr>
          <w:rFonts w:eastAsia="Times" w:cstheme="minorHAnsi"/>
          <w:bCs/>
          <w:sz w:val="24"/>
          <w:vertAlign w:val="superscript"/>
          <w:lang w:val="en-IE"/>
        </w:rPr>
        <w:t xml:space="preserve"> 1,</w:t>
      </w:r>
      <w:proofErr w:type="gramStart"/>
      <w:r w:rsidRPr="00307E40">
        <w:rPr>
          <w:rFonts w:eastAsia="Times" w:cstheme="minorHAnsi"/>
          <w:bCs/>
          <w:sz w:val="24"/>
          <w:vertAlign w:val="superscript"/>
          <w:lang w:val="en-IE"/>
        </w:rPr>
        <w:t>2</w:t>
      </w:r>
      <w:r w:rsidRPr="00307E40">
        <w:rPr>
          <w:rFonts w:eastAsia="Times" w:cstheme="minorHAnsi"/>
          <w:bCs/>
          <w:sz w:val="24"/>
          <w:lang w:val="en-IE"/>
        </w:rPr>
        <w:t xml:space="preserve"> ,</w:t>
      </w:r>
      <w:proofErr w:type="gramEnd"/>
      <w:r w:rsidRPr="00307E40">
        <w:rPr>
          <w:rFonts w:eastAsia="Times" w:cstheme="minorHAnsi"/>
          <w:bCs/>
          <w:sz w:val="24"/>
          <w:lang w:val="en-IE"/>
        </w:rPr>
        <w:t xml:space="preserve"> and Third C. Author</w:t>
      </w:r>
      <w:r w:rsidRPr="00307E40">
        <w:rPr>
          <w:rFonts w:eastAsia="Times" w:cstheme="minorHAnsi"/>
          <w:bCs/>
          <w:sz w:val="24"/>
          <w:vertAlign w:val="superscript"/>
          <w:lang w:val="en-IE"/>
        </w:rPr>
        <w:t xml:space="preserve"> 2</w:t>
      </w:r>
    </w:p>
    <w:p w14:paraId="30889408" w14:textId="77777777" w:rsidR="00307E40" w:rsidRPr="00307E40" w:rsidRDefault="00307E40" w:rsidP="00307E40">
      <w:pPr>
        <w:rPr>
          <w:rFonts w:eastAsia="Times" w:cstheme="minorHAnsi"/>
          <w:bCs/>
          <w:i/>
          <w:sz w:val="24"/>
          <w:lang w:val="en-IE"/>
        </w:rPr>
      </w:pPr>
      <w:r w:rsidRPr="00307E40">
        <w:rPr>
          <w:rFonts w:eastAsia="Times" w:cstheme="minorHAnsi"/>
          <w:bCs/>
          <w:i/>
          <w:sz w:val="24"/>
          <w:vertAlign w:val="superscript"/>
          <w:lang w:val="en-IE"/>
        </w:rPr>
        <w:t>1</w:t>
      </w:r>
      <w:r w:rsidRPr="00307E40">
        <w:rPr>
          <w:rFonts w:eastAsia="Times" w:cstheme="minorHAnsi"/>
          <w:bCs/>
          <w:i/>
          <w:sz w:val="24"/>
          <w:lang w:val="en-IE"/>
        </w:rPr>
        <w:t>(Presenting author underlined) Affiliation 1</w:t>
      </w:r>
    </w:p>
    <w:p w14:paraId="02A3BA0C" w14:textId="77777777" w:rsidR="00307E40" w:rsidRPr="00307E40" w:rsidRDefault="00307E40" w:rsidP="00307E40">
      <w:pPr>
        <w:rPr>
          <w:rFonts w:eastAsia="Times" w:cstheme="minorHAnsi"/>
          <w:bCs/>
          <w:i/>
          <w:sz w:val="24"/>
          <w:lang w:val="en-IE"/>
        </w:rPr>
      </w:pPr>
      <w:r w:rsidRPr="00307E40">
        <w:rPr>
          <w:rFonts w:eastAsia="Times" w:cstheme="minorHAnsi"/>
          <w:bCs/>
          <w:i/>
          <w:sz w:val="24"/>
          <w:vertAlign w:val="superscript"/>
          <w:lang w:val="en-IE"/>
        </w:rPr>
        <w:t xml:space="preserve">2 </w:t>
      </w:r>
      <w:r w:rsidRPr="00307E40">
        <w:rPr>
          <w:rFonts w:eastAsia="Times" w:cstheme="minorHAnsi"/>
          <w:bCs/>
          <w:i/>
          <w:sz w:val="24"/>
          <w:lang w:val="en-IE"/>
        </w:rPr>
        <w:t>Affiliation 2</w:t>
      </w:r>
    </w:p>
    <w:p w14:paraId="01E205EB" w14:textId="42D16288" w:rsidR="00581F24" w:rsidRPr="00307E40" w:rsidRDefault="00581F24" w:rsidP="00581F24">
      <w:pPr>
        <w:pStyle w:val="Titolazione18"/>
        <w:rPr>
          <w:sz w:val="32"/>
          <w:szCs w:val="22"/>
          <w:lang w:val="en-IE"/>
        </w:rPr>
      </w:pPr>
    </w:p>
    <w:p w14:paraId="3DB218CC" w14:textId="4D995D3A" w:rsidR="00307E40" w:rsidRPr="00307E40" w:rsidRDefault="00307E40" w:rsidP="00307E40">
      <w:pPr>
        <w:spacing w:line="240" w:lineRule="auto"/>
        <w:jc w:val="both"/>
        <w:rPr>
          <w:rFonts w:eastAsia="Times" w:cstheme="minorHAnsi"/>
          <w:sz w:val="22"/>
          <w:szCs w:val="22"/>
          <w:lang w:val="en-IE"/>
        </w:rPr>
      </w:pPr>
      <w:r w:rsidRPr="00307E40">
        <w:rPr>
          <w:rFonts w:eastAsia="Times" w:cstheme="minorHAnsi"/>
          <w:sz w:val="22"/>
          <w:szCs w:val="22"/>
          <w:lang w:val="en-IE"/>
        </w:rPr>
        <w:t xml:space="preserve">This document </w:t>
      </w:r>
      <w:r w:rsidRPr="00307E40">
        <w:rPr>
          <w:rFonts w:eastAsia="Times" w:cstheme="minorHAnsi"/>
          <w:sz w:val="22"/>
          <w:szCs w:val="22"/>
          <w:lang w:val="en-IE"/>
        </w:rPr>
        <w:t>serves as the official</w:t>
      </w:r>
      <w:r w:rsidRPr="00307E40">
        <w:rPr>
          <w:rFonts w:eastAsia="Times" w:cstheme="minorHAnsi"/>
          <w:sz w:val="22"/>
          <w:szCs w:val="22"/>
          <w:lang w:val="en-IE"/>
        </w:rPr>
        <w:t xml:space="preserve"> template for contributed abstracts (posters and/or talks) and </w:t>
      </w:r>
      <w:r w:rsidRPr="00307E40">
        <w:rPr>
          <w:rFonts w:eastAsia="Times" w:cstheme="minorHAnsi"/>
          <w:sz w:val="22"/>
          <w:szCs w:val="22"/>
          <w:lang w:val="en-IE"/>
        </w:rPr>
        <w:t>provides detailed</w:t>
      </w:r>
      <w:r w:rsidRPr="00307E40">
        <w:rPr>
          <w:rFonts w:eastAsia="Times" w:cstheme="minorHAnsi"/>
          <w:sz w:val="22"/>
          <w:szCs w:val="22"/>
          <w:lang w:val="en-IE"/>
        </w:rPr>
        <w:t xml:space="preserve"> guidelines for preparing and submitting abstracts for the </w:t>
      </w:r>
      <w:r w:rsidRPr="00307E40">
        <w:rPr>
          <w:rFonts w:eastAsia="Times" w:cstheme="minorHAnsi"/>
          <w:i/>
          <w:sz w:val="22"/>
          <w:szCs w:val="22"/>
          <w:lang w:val="en-IE"/>
        </w:rPr>
        <w:t>Conference on molecular modelling for energy and environment</w:t>
      </w:r>
      <w:r w:rsidRPr="00307E40">
        <w:rPr>
          <w:rFonts w:eastAsia="Times" w:cstheme="minorHAnsi"/>
          <w:i/>
          <w:sz w:val="22"/>
          <w:szCs w:val="22"/>
          <w:lang w:val="en-IE"/>
        </w:rPr>
        <w:t xml:space="preserve">, </w:t>
      </w:r>
      <w:r w:rsidRPr="00307E40">
        <w:rPr>
          <w:rFonts w:eastAsia="Times" w:cstheme="minorHAnsi"/>
          <w:iCs/>
          <w:sz w:val="22"/>
          <w:szCs w:val="22"/>
          <w:lang w:val="en-IE"/>
        </w:rPr>
        <w:t>which</w:t>
      </w:r>
      <w:r w:rsidRPr="00307E40">
        <w:rPr>
          <w:rFonts w:eastAsia="Times" w:cstheme="minorHAnsi"/>
          <w:sz w:val="22"/>
          <w:szCs w:val="22"/>
          <w:lang w:val="en-IE"/>
        </w:rPr>
        <w:t xml:space="preserve"> will </w:t>
      </w:r>
      <w:r w:rsidRPr="00307E40">
        <w:rPr>
          <w:rFonts w:eastAsia="Times" w:cstheme="minorHAnsi"/>
          <w:sz w:val="22"/>
          <w:szCs w:val="22"/>
          <w:lang w:val="en-IE"/>
        </w:rPr>
        <w:t>take place</w:t>
      </w:r>
      <w:r w:rsidRPr="00307E40">
        <w:rPr>
          <w:rFonts w:eastAsia="Times" w:cstheme="minorHAnsi"/>
          <w:sz w:val="22"/>
          <w:szCs w:val="22"/>
          <w:lang w:val="en-IE"/>
        </w:rPr>
        <w:t xml:space="preserve"> at </w:t>
      </w:r>
      <w:r w:rsidRPr="00307E40">
        <w:rPr>
          <w:rFonts w:eastAsia="Times" w:cstheme="minorHAnsi"/>
          <w:sz w:val="22"/>
          <w:szCs w:val="22"/>
          <w:lang w:val="en-IE"/>
        </w:rPr>
        <w:t xml:space="preserve">the Department of Innovative Technologies </w:t>
      </w:r>
      <w:r w:rsidRPr="00307E40">
        <w:rPr>
          <w:rFonts w:eastAsia="Times" w:cstheme="minorHAnsi"/>
          <w:sz w:val="22"/>
          <w:szCs w:val="22"/>
          <w:lang w:val="en-IE"/>
        </w:rPr>
        <w:t>SUPSI</w:t>
      </w:r>
      <w:r w:rsidRPr="00307E40">
        <w:rPr>
          <w:rFonts w:eastAsia="Times" w:cstheme="minorHAnsi"/>
          <w:sz w:val="22"/>
          <w:szCs w:val="22"/>
          <w:lang w:val="en-IE"/>
        </w:rPr>
        <w:t xml:space="preserve"> in </w:t>
      </w:r>
      <w:r w:rsidRPr="00307E40">
        <w:rPr>
          <w:rFonts w:eastAsia="Times" w:cstheme="minorHAnsi"/>
          <w:sz w:val="22"/>
          <w:szCs w:val="22"/>
          <w:lang w:val="en-IE"/>
        </w:rPr>
        <w:t>Lugano from October to</w:t>
      </w:r>
      <w:r w:rsidRPr="00307E40">
        <w:rPr>
          <w:rFonts w:eastAsia="Times" w:cstheme="minorHAnsi"/>
          <w:sz w:val="22"/>
          <w:szCs w:val="22"/>
          <w:lang w:val="en-IE"/>
        </w:rPr>
        <w:t xml:space="preserve"> 8</w:t>
      </w:r>
      <w:r w:rsidRPr="00307E40">
        <w:rPr>
          <w:rFonts w:eastAsia="Times" w:cstheme="minorHAnsi"/>
          <w:sz w:val="22"/>
          <w:szCs w:val="22"/>
          <w:vertAlign w:val="superscript"/>
          <w:lang w:val="en-IE"/>
        </w:rPr>
        <w:t>th</w:t>
      </w:r>
      <w:r w:rsidRPr="00307E40">
        <w:rPr>
          <w:rFonts w:eastAsia="Times" w:cstheme="minorHAnsi"/>
          <w:sz w:val="22"/>
          <w:szCs w:val="22"/>
          <w:lang w:val="en-IE"/>
        </w:rPr>
        <w:t xml:space="preserve"> to</w:t>
      </w:r>
      <w:r w:rsidRPr="00307E40">
        <w:rPr>
          <w:rFonts w:eastAsia="Times" w:cstheme="minorHAnsi"/>
          <w:sz w:val="22"/>
          <w:szCs w:val="22"/>
          <w:lang w:val="en-IE"/>
        </w:rPr>
        <w:t xml:space="preserve"> 9</w:t>
      </w:r>
      <w:r w:rsidRPr="00307E40">
        <w:rPr>
          <w:rFonts w:eastAsia="Times" w:cstheme="minorHAnsi"/>
          <w:sz w:val="22"/>
          <w:szCs w:val="22"/>
          <w:vertAlign w:val="superscript"/>
          <w:lang w:val="en-IE"/>
        </w:rPr>
        <w:t>th</w:t>
      </w:r>
      <w:r w:rsidRPr="00307E40">
        <w:rPr>
          <w:rFonts w:eastAsia="Times" w:cstheme="minorHAnsi"/>
          <w:sz w:val="22"/>
          <w:szCs w:val="22"/>
          <w:lang w:val="en-IE"/>
        </w:rPr>
        <w:t>, 2025</w:t>
      </w:r>
      <w:r w:rsidRPr="00307E40">
        <w:rPr>
          <w:rFonts w:eastAsia="Times" w:cstheme="minorHAnsi"/>
          <w:sz w:val="22"/>
          <w:szCs w:val="22"/>
          <w:lang w:val="en-IE"/>
        </w:rPr>
        <w:t>.</w:t>
      </w:r>
    </w:p>
    <w:p w14:paraId="2E07E987" w14:textId="77777777" w:rsidR="00307E40" w:rsidRDefault="00307E40" w:rsidP="00307E40">
      <w:pPr>
        <w:spacing w:line="240" w:lineRule="auto"/>
        <w:jc w:val="both"/>
        <w:rPr>
          <w:rFonts w:ascii="Times" w:eastAsia="Times" w:hAnsi="Times" w:cs="Times"/>
          <w:sz w:val="24"/>
          <w:lang w:val="en-IE"/>
        </w:rPr>
      </w:pPr>
    </w:p>
    <w:p w14:paraId="2C7ADD6B" w14:textId="085D3B50" w:rsidR="00307E40" w:rsidRPr="00307E40" w:rsidRDefault="00307E40" w:rsidP="00307E40">
      <w:pPr>
        <w:spacing w:line="240" w:lineRule="auto"/>
        <w:jc w:val="both"/>
        <w:rPr>
          <w:rFonts w:eastAsia="Times" w:cstheme="minorHAnsi"/>
          <w:sz w:val="24"/>
          <w:u w:val="single"/>
          <w:lang w:val="en-IE"/>
        </w:rPr>
      </w:pPr>
      <w:r w:rsidRPr="00307E40">
        <w:rPr>
          <w:rFonts w:eastAsia="Times" w:cstheme="minorHAnsi"/>
          <w:sz w:val="24"/>
          <w:u w:val="single"/>
          <w:lang w:val="en-IE"/>
        </w:rPr>
        <w:t xml:space="preserve">Guidelines </w:t>
      </w:r>
    </w:p>
    <w:p w14:paraId="746E17BB" w14:textId="77777777" w:rsidR="00307E40" w:rsidRPr="00F55F50" w:rsidRDefault="00307E40" w:rsidP="00307E40">
      <w:pPr>
        <w:spacing w:line="240" w:lineRule="auto"/>
        <w:jc w:val="both"/>
        <w:rPr>
          <w:rFonts w:ascii="Times" w:eastAsia="Times" w:hAnsi="Times" w:cs="Times"/>
          <w:sz w:val="24"/>
          <w:lang w:val="en-IE"/>
        </w:rPr>
      </w:pPr>
    </w:p>
    <w:p w14:paraId="04A84F4E" w14:textId="5A2592D3" w:rsidR="00307E40" w:rsidRPr="00307E40" w:rsidRDefault="00307E40" w:rsidP="00307E40">
      <w:pPr>
        <w:spacing w:line="240" w:lineRule="auto"/>
        <w:jc w:val="both"/>
        <w:rPr>
          <w:rFonts w:eastAsia="Times" w:cstheme="minorHAnsi"/>
          <w:sz w:val="22"/>
          <w:szCs w:val="22"/>
          <w:lang w:val="en-IE"/>
        </w:rPr>
      </w:pPr>
      <w:r w:rsidRPr="00307E40">
        <w:rPr>
          <w:rFonts w:eastAsia="Times" w:cstheme="minorHAnsi"/>
          <w:sz w:val="22"/>
          <w:szCs w:val="22"/>
          <w:lang w:val="en-GB"/>
        </w:rPr>
        <w:t xml:space="preserve">The abstract must not exceed </w:t>
      </w:r>
      <w:r w:rsidRPr="00307E40">
        <w:rPr>
          <w:rFonts w:eastAsia="Times" w:cstheme="minorHAnsi"/>
          <w:b/>
          <w:bCs/>
          <w:sz w:val="22"/>
          <w:szCs w:val="22"/>
          <w:lang w:val="en-GB"/>
        </w:rPr>
        <w:t>one page</w:t>
      </w:r>
      <w:r w:rsidRPr="00307E40">
        <w:rPr>
          <w:rFonts w:eastAsia="Times" w:cstheme="minorHAnsi"/>
          <w:sz w:val="22"/>
          <w:szCs w:val="22"/>
          <w:lang w:val="en-GB"/>
        </w:rPr>
        <w:t xml:space="preserve">, including references. When drafting your abstract in a word processor, use </w:t>
      </w:r>
      <w:r w:rsidRPr="00307E40">
        <w:rPr>
          <w:rFonts w:eastAsia="Times" w:cstheme="minorHAnsi"/>
          <w:b/>
          <w:bCs/>
          <w:sz w:val="22"/>
          <w:szCs w:val="22"/>
          <w:lang w:val="en-GB"/>
        </w:rPr>
        <w:t>standard A4 size</w:t>
      </w:r>
      <w:r w:rsidRPr="00307E40">
        <w:rPr>
          <w:rFonts w:eastAsia="Times" w:cstheme="minorHAnsi"/>
          <w:sz w:val="22"/>
          <w:szCs w:val="22"/>
          <w:lang w:val="en-GB"/>
        </w:rPr>
        <w:t xml:space="preserve"> with the same margin and layout specifications provided in this template. Please adhere strictly to the template structure, ensuring proper formatting of all elements—this includes </w:t>
      </w:r>
      <w:r w:rsidRPr="00307E40">
        <w:rPr>
          <w:rFonts w:eastAsia="Times" w:cstheme="minorHAnsi"/>
          <w:b/>
          <w:bCs/>
          <w:sz w:val="22"/>
          <w:szCs w:val="22"/>
          <w:lang w:val="en-GB"/>
        </w:rPr>
        <w:t>capitalizing the title</w:t>
      </w:r>
      <w:r w:rsidRPr="00307E40">
        <w:rPr>
          <w:rFonts w:eastAsia="Times" w:cstheme="minorHAnsi"/>
          <w:sz w:val="22"/>
          <w:szCs w:val="22"/>
          <w:lang w:val="en-GB"/>
        </w:rPr>
        <w:t xml:space="preserve">, maintaining consistent </w:t>
      </w:r>
      <w:r w:rsidRPr="00307E40">
        <w:rPr>
          <w:rFonts w:eastAsia="Times" w:cstheme="minorHAnsi"/>
          <w:b/>
          <w:bCs/>
          <w:sz w:val="22"/>
          <w:szCs w:val="22"/>
          <w:lang w:val="en-GB"/>
        </w:rPr>
        <w:t>spacing</w:t>
      </w:r>
      <w:r w:rsidRPr="00307E40">
        <w:rPr>
          <w:rFonts w:eastAsia="Times" w:cstheme="minorHAnsi"/>
          <w:sz w:val="22"/>
          <w:szCs w:val="22"/>
          <w:lang w:val="en-GB"/>
        </w:rPr>
        <w:t xml:space="preserve">, and using </w:t>
      </w:r>
      <w:r w:rsidRPr="00307E40">
        <w:rPr>
          <w:rFonts w:eastAsia="Times" w:cstheme="minorHAnsi"/>
          <w:b/>
          <w:bCs/>
          <w:sz w:val="22"/>
          <w:szCs w:val="22"/>
          <w:lang w:val="en-GB"/>
        </w:rPr>
        <w:t>superscripts</w:t>
      </w:r>
      <w:r w:rsidRPr="00307E40">
        <w:rPr>
          <w:rFonts w:eastAsia="Times" w:cstheme="minorHAnsi"/>
          <w:sz w:val="22"/>
          <w:szCs w:val="22"/>
          <w:lang w:val="en-GB"/>
        </w:rPr>
        <w:t xml:space="preserve"> to associate authors with their respective affiliations.</w:t>
      </w:r>
    </w:p>
    <w:p w14:paraId="4F24B08F" w14:textId="7D3FD194" w:rsidR="00307E40" w:rsidRDefault="00307E40" w:rsidP="00307E40">
      <w:pPr>
        <w:spacing w:line="240" w:lineRule="auto"/>
        <w:jc w:val="both"/>
        <w:rPr>
          <w:rFonts w:eastAsia="Times" w:cstheme="minorHAnsi"/>
          <w:sz w:val="22"/>
          <w:szCs w:val="22"/>
          <w:lang w:val="en-IE"/>
        </w:rPr>
      </w:pPr>
    </w:p>
    <w:p w14:paraId="3E916808" w14:textId="0891743B" w:rsidR="00307E40" w:rsidRDefault="00307E40" w:rsidP="00307E40">
      <w:pPr>
        <w:spacing w:line="240" w:lineRule="auto"/>
        <w:jc w:val="both"/>
        <w:rPr>
          <w:rFonts w:eastAsia="Times" w:cstheme="minorHAnsi"/>
          <w:sz w:val="22"/>
          <w:szCs w:val="22"/>
          <w:lang w:val="en-IE"/>
        </w:rPr>
      </w:pPr>
      <w:r w:rsidRPr="00307E40">
        <w:rPr>
          <w:rFonts w:eastAsia="Times" w:cstheme="minorHAnsi"/>
          <w:sz w:val="22"/>
          <w:szCs w:val="22"/>
          <w:lang w:val="en-IE"/>
        </w:rPr>
        <w:t>Format references [1, 2] as shown below.</w:t>
      </w:r>
    </w:p>
    <w:p w14:paraId="15A8006A" w14:textId="77777777" w:rsidR="00307E40" w:rsidRDefault="00307E40" w:rsidP="00307E40">
      <w:pPr>
        <w:spacing w:line="240" w:lineRule="auto"/>
        <w:jc w:val="both"/>
        <w:rPr>
          <w:rFonts w:eastAsia="Times" w:cstheme="minorHAnsi"/>
          <w:sz w:val="22"/>
          <w:szCs w:val="22"/>
          <w:lang w:val="en-IE"/>
        </w:rPr>
      </w:pPr>
    </w:p>
    <w:p w14:paraId="141E962B" w14:textId="0EC5CBA1" w:rsidR="00307E40" w:rsidRDefault="00307E40" w:rsidP="00307E40">
      <w:pPr>
        <w:spacing w:line="240" w:lineRule="auto"/>
        <w:jc w:val="both"/>
        <w:rPr>
          <w:rFonts w:eastAsia="Times" w:cstheme="minorHAnsi"/>
          <w:sz w:val="22"/>
          <w:szCs w:val="22"/>
          <w:lang w:val="en-IE"/>
        </w:rPr>
      </w:pPr>
      <w:r w:rsidRPr="00307E40">
        <w:rPr>
          <w:rFonts w:eastAsia="Times" w:cstheme="minorHAnsi"/>
          <w:sz w:val="22"/>
          <w:szCs w:val="22"/>
          <w:lang w:val="en-GB"/>
        </w:rPr>
        <w:t xml:space="preserve">Before submission, convert your abstract to </w:t>
      </w:r>
      <w:r w:rsidRPr="00307E40">
        <w:rPr>
          <w:rFonts w:eastAsia="Times" w:cstheme="minorHAnsi"/>
          <w:b/>
          <w:bCs/>
          <w:sz w:val="22"/>
          <w:szCs w:val="22"/>
          <w:lang w:val="en-GB"/>
        </w:rPr>
        <w:t>PDF format</w:t>
      </w:r>
      <w:r w:rsidRPr="00307E40">
        <w:rPr>
          <w:rFonts w:eastAsia="Times" w:cstheme="minorHAnsi"/>
          <w:sz w:val="22"/>
          <w:szCs w:val="22"/>
          <w:lang w:val="en-GB"/>
        </w:rPr>
        <w:t>. Name the file using the following convention:</w:t>
      </w:r>
      <w:r>
        <w:rPr>
          <w:rFonts w:eastAsia="Times" w:cstheme="minorHAnsi"/>
          <w:sz w:val="22"/>
          <w:szCs w:val="22"/>
          <w:lang w:val="en-GB"/>
        </w:rPr>
        <w:t xml:space="preserve"> </w:t>
      </w:r>
      <w:r w:rsidRPr="00307E40">
        <w:rPr>
          <w:rFonts w:eastAsia="Times" w:cstheme="minorHAnsi"/>
          <w:sz w:val="22"/>
          <w:szCs w:val="22"/>
          <w:lang w:val="en-US"/>
        </w:rPr>
        <w:t xml:space="preserve">Lastname_firstauthor_CMMEE2025.pdf </w:t>
      </w:r>
    </w:p>
    <w:p w14:paraId="051B3361" w14:textId="77777777" w:rsidR="00307E40" w:rsidRDefault="00307E40" w:rsidP="00307E40">
      <w:pPr>
        <w:spacing w:line="240" w:lineRule="auto"/>
        <w:jc w:val="both"/>
        <w:rPr>
          <w:rFonts w:eastAsia="Times" w:cstheme="minorHAnsi"/>
          <w:sz w:val="22"/>
          <w:szCs w:val="22"/>
          <w:lang w:val="en-IE"/>
        </w:rPr>
      </w:pPr>
    </w:p>
    <w:p w14:paraId="22F43549" w14:textId="03D448D1" w:rsidR="00307E40" w:rsidRPr="00307E40" w:rsidRDefault="00307E40" w:rsidP="00307E40">
      <w:pPr>
        <w:spacing w:line="240" w:lineRule="auto"/>
        <w:jc w:val="both"/>
        <w:rPr>
          <w:rFonts w:eastAsia="Times" w:cstheme="minorHAnsi"/>
          <w:sz w:val="22"/>
          <w:szCs w:val="22"/>
          <w:lang w:val="en-GB"/>
        </w:rPr>
      </w:pPr>
      <w:r w:rsidRPr="00307E40">
        <w:rPr>
          <w:rFonts w:eastAsia="Times" w:cstheme="minorHAnsi"/>
          <w:sz w:val="22"/>
          <w:szCs w:val="22"/>
          <w:lang w:val="en-GB"/>
        </w:rPr>
        <w:t xml:space="preserve">Upload the PDF via the </w:t>
      </w:r>
      <w:r w:rsidRPr="00307E40">
        <w:rPr>
          <w:rFonts w:eastAsia="Times" w:cstheme="minorHAnsi"/>
          <w:b/>
          <w:bCs/>
          <w:sz w:val="22"/>
          <w:szCs w:val="22"/>
          <w:lang w:val="en-GB"/>
        </w:rPr>
        <w:t>"Upload Abstract"</w:t>
      </w:r>
      <w:r w:rsidRPr="00307E40">
        <w:rPr>
          <w:rFonts w:eastAsia="Times" w:cstheme="minorHAnsi"/>
          <w:sz w:val="22"/>
          <w:szCs w:val="22"/>
          <w:lang w:val="en-GB"/>
        </w:rPr>
        <w:t xml:space="preserve"> field in the online application form.</w:t>
      </w:r>
    </w:p>
    <w:p w14:paraId="7473B5FA" w14:textId="77777777" w:rsidR="00307E40" w:rsidRPr="00307E40" w:rsidRDefault="00307E40" w:rsidP="00307E40">
      <w:pPr>
        <w:rPr>
          <w:rFonts w:eastAsia="Times" w:cstheme="minorHAnsi"/>
          <w:sz w:val="22"/>
          <w:szCs w:val="22"/>
          <w:lang w:val="en-IE"/>
        </w:rPr>
      </w:pPr>
    </w:p>
    <w:p w14:paraId="63F9D4F2" w14:textId="77777777" w:rsidR="00307E40" w:rsidRDefault="00307E40" w:rsidP="00307E40">
      <w:pPr>
        <w:rPr>
          <w:rFonts w:eastAsia="Times" w:cstheme="minorHAnsi"/>
          <w:szCs w:val="20"/>
          <w:lang w:val="en-IE"/>
        </w:rPr>
      </w:pPr>
    </w:p>
    <w:p w14:paraId="6425AD55" w14:textId="77777777" w:rsidR="00307E40" w:rsidRDefault="00307E40" w:rsidP="00307E40">
      <w:pPr>
        <w:rPr>
          <w:rFonts w:eastAsia="Times" w:cstheme="minorHAnsi"/>
          <w:szCs w:val="20"/>
          <w:lang w:val="en-IE"/>
        </w:rPr>
      </w:pPr>
    </w:p>
    <w:p w14:paraId="1619272B" w14:textId="026B298D" w:rsidR="00307E40" w:rsidRPr="00307E40" w:rsidRDefault="00307E40" w:rsidP="00307E40">
      <w:pPr>
        <w:rPr>
          <w:rFonts w:eastAsia="Times" w:cstheme="minorHAnsi"/>
          <w:szCs w:val="20"/>
          <w:lang w:val="en-IE"/>
        </w:rPr>
      </w:pPr>
      <w:r w:rsidRPr="00307E40">
        <w:rPr>
          <w:rFonts w:eastAsia="Times" w:cstheme="minorHAnsi"/>
          <w:szCs w:val="20"/>
          <w:lang w:val="en-IE"/>
        </w:rPr>
        <w:t xml:space="preserve">[1] A. Author, B. Coauthor, J. Sci. Res. </w:t>
      </w:r>
      <w:r w:rsidRPr="00307E40">
        <w:rPr>
          <w:rFonts w:eastAsia="Times" w:cstheme="minorHAnsi"/>
          <w:b/>
          <w:szCs w:val="20"/>
          <w:lang w:val="en-IE"/>
        </w:rPr>
        <w:t>13</w:t>
      </w:r>
      <w:r w:rsidRPr="00307E40">
        <w:rPr>
          <w:rFonts w:eastAsia="Times" w:cstheme="minorHAnsi"/>
          <w:szCs w:val="20"/>
          <w:lang w:val="en-IE"/>
        </w:rPr>
        <w:t>, 1357 (2012).</w:t>
      </w:r>
    </w:p>
    <w:p w14:paraId="5E004D19" w14:textId="77777777" w:rsidR="00307E40" w:rsidRPr="00307E40" w:rsidRDefault="00307E40" w:rsidP="00307E40">
      <w:pPr>
        <w:rPr>
          <w:rFonts w:eastAsia="Times" w:cstheme="minorHAnsi"/>
          <w:szCs w:val="20"/>
          <w:lang w:val="en-IE"/>
        </w:rPr>
      </w:pPr>
      <w:r w:rsidRPr="00307E40">
        <w:rPr>
          <w:rFonts w:eastAsia="Times" w:cstheme="minorHAnsi"/>
          <w:szCs w:val="20"/>
          <w:lang w:val="en-IE"/>
        </w:rPr>
        <w:t xml:space="preserve">[2] A. Author, B. Coauthor, J. Sci. Res. </w:t>
      </w:r>
      <w:r w:rsidRPr="00307E40">
        <w:rPr>
          <w:rFonts w:eastAsia="Times" w:cstheme="minorHAnsi"/>
          <w:b/>
          <w:szCs w:val="20"/>
          <w:lang w:val="en-IE"/>
        </w:rPr>
        <w:t>17</w:t>
      </w:r>
      <w:r w:rsidRPr="00307E40">
        <w:rPr>
          <w:rFonts w:eastAsia="Times" w:cstheme="minorHAnsi"/>
          <w:szCs w:val="20"/>
          <w:lang w:val="en-IE"/>
        </w:rPr>
        <w:t>, 7531 (2013).</w:t>
      </w:r>
    </w:p>
    <w:p w14:paraId="12E61296" w14:textId="77777777" w:rsidR="00770132" w:rsidRPr="00307E40" w:rsidRDefault="00770132" w:rsidP="00307E40">
      <w:pPr>
        <w:pStyle w:val="TestoArial11"/>
        <w:rPr>
          <w:rFonts w:cstheme="minorHAnsi"/>
          <w:szCs w:val="22"/>
          <w:lang w:val="en-IE"/>
        </w:rPr>
      </w:pPr>
    </w:p>
    <w:sectPr w:rsidR="00770132" w:rsidRPr="00307E40" w:rsidSect="00C603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29" w:right="1134" w:bottom="1701" w:left="1134" w:header="550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D2801" w14:textId="77777777" w:rsidR="00F302DF" w:rsidRDefault="00F302DF">
      <w:r>
        <w:separator/>
      </w:r>
    </w:p>
  </w:endnote>
  <w:endnote w:type="continuationSeparator" w:id="0">
    <w:p w14:paraId="40184D36" w14:textId="77777777" w:rsidR="00F302DF" w:rsidRDefault="00F3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Oblique">
    <w:altName w:val="﷽﷽﷽﷽﷽﷽﷽﷽Oblique"/>
    <w:charset w:val="00"/>
    <w:family w:val="auto"/>
    <w:pitch w:val="variable"/>
    <w:sig w:usb0="00000003" w:usb1="00000000" w:usb2="00000000" w:usb3="00000000" w:csb0="00000003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 New Roman (Titoli CS)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C80C2" w14:textId="77777777" w:rsidR="00773C5B" w:rsidRDefault="00773C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918A" w14:textId="77777777" w:rsidR="00505A55" w:rsidRPr="00C571B8" w:rsidRDefault="00505A55" w:rsidP="00505A55">
    <w:pPr>
      <w:framePr w:w="1578" w:wrap="around" w:vAnchor="text" w:hAnchor="page" w:x="9182" w:y="30"/>
      <w:ind w:right="22"/>
      <w:jc w:val="right"/>
      <w:rPr>
        <w:rStyle w:val="Numeropagina"/>
      </w:rPr>
    </w:pPr>
    <w:r w:rsidRPr="006E582B">
      <w:rPr>
        <w:rFonts w:cs="Arial"/>
        <w:sz w:val="16"/>
        <w:szCs w:val="16"/>
      </w:rPr>
      <w:fldChar w:fldCharType="begin"/>
    </w:r>
    <w:r w:rsidRPr="006E582B">
      <w:rPr>
        <w:rFonts w:cs="Arial"/>
        <w:sz w:val="16"/>
        <w:szCs w:val="16"/>
      </w:rPr>
      <w:instrText xml:space="preserve"> PAGE </w:instrText>
    </w:r>
    <w:r w:rsidRPr="006E582B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 w:rsidRPr="006E582B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/</w:t>
    </w:r>
    <w:r w:rsidRPr="006E582B">
      <w:rPr>
        <w:rFonts w:cs="Arial"/>
        <w:sz w:val="16"/>
        <w:szCs w:val="16"/>
      </w:rPr>
      <w:fldChar w:fldCharType="begin"/>
    </w:r>
    <w:r w:rsidRPr="006E582B">
      <w:rPr>
        <w:rFonts w:cs="Arial"/>
        <w:sz w:val="16"/>
        <w:szCs w:val="16"/>
      </w:rPr>
      <w:instrText xml:space="preserve"> NUMPAGES  </w:instrText>
    </w:r>
    <w:r w:rsidRPr="006E582B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 w:rsidRPr="006E582B">
      <w:rPr>
        <w:rFonts w:cs="Arial"/>
        <w:sz w:val="16"/>
        <w:szCs w:val="16"/>
      </w:rPr>
      <w:fldChar w:fldCharType="end"/>
    </w:r>
  </w:p>
  <w:p w14:paraId="196152CC" w14:textId="77777777" w:rsidR="00505A55" w:rsidRPr="00D95A6D" w:rsidRDefault="00505A55" w:rsidP="00505A55">
    <w:pPr>
      <w:pStyle w:val="TestoArial9"/>
      <w:tabs>
        <w:tab w:val="left" w:pos="6026"/>
        <w:tab w:val="right" w:pos="6807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F302DF">
      <w:rPr>
        <w:noProof/>
        <w:sz w:val="16"/>
      </w:rPr>
      <w:t>Documento1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91D8" w14:textId="77777777" w:rsidR="00505A55" w:rsidRPr="00C571B8" w:rsidRDefault="00505A55" w:rsidP="00505A55">
    <w:pPr>
      <w:framePr w:w="1578" w:wrap="around" w:vAnchor="text" w:hAnchor="page" w:x="9182" w:y="30"/>
      <w:ind w:right="22"/>
      <w:jc w:val="right"/>
      <w:rPr>
        <w:rStyle w:val="Numeropagina"/>
      </w:rPr>
    </w:pPr>
    <w:r w:rsidRPr="006E582B">
      <w:rPr>
        <w:rFonts w:cs="Arial"/>
        <w:sz w:val="16"/>
        <w:szCs w:val="16"/>
      </w:rPr>
      <w:fldChar w:fldCharType="begin"/>
    </w:r>
    <w:r w:rsidRPr="006E582B">
      <w:rPr>
        <w:rFonts w:cs="Arial"/>
        <w:sz w:val="16"/>
        <w:szCs w:val="16"/>
      </w:rPr>
      <w:instrText xml:space="preserve"> PAGE </w:instrText>
    </w:r>
    <w:r w:rsidRPr="006E582B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 w:rsidRPr="006E582B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/</w:t>
    </w:r>
    <w:r w:rsidRPr="006E582B">
      <w:rPr>
        <w:rFonts w:cs="Arial"/>
        <w:sz w:val="16"/>
        <w:szCs w:val="16"/>
      </w:rPr>
      <w:fldChar w:fldCharType="begin"/>
    </w:r>
    <w:r w:rsidRPr="006E582B">
      <w:rPr>
        <w:rFonts w:cs="Arial"/>
        <w:sz w:val="16"/>
        <w:szCs w:val="16"/>
      </w:rPr>
      <w:instrText xml:space="preserve"> NUMPAGES  </w:instrText>
    </w:r>
    <w:r w:rsidRPr="006E582B">
      <w:rPr>
        <w:rFonts w:cs="Arial"/>
        <w:sz w:val="16"/>
        <w:szCs w:val="16"/>
      </w:rPr>
      <w:fldChar w:fldCharType="separate"/>
    </w:r>
    <w:r>
      <w:rPr>
        <w:rFonts w:cs="Arial"/>
        <w:sz w:val="16"/>
        <w:szCs w:val="16"/>
      </w:rPr>
      <w:t>1</w:t>
    </w:r>
    <w:r w:rsidRPr="006E582B">
      <w:rPr>
        <w:rFonts w:cs="Arial"/>
        <w:sz w:val="16"/>
        <w:szCs w:val="16"/>
      </w:rPr>
      <w:fldChar w:fldCharType="end"/>
    </w:r>
  </w:p>
  <w:p w14:paraId="087AE04B" w14:textId="77777777" w:rsidR="00505A55" w:rsidRPr="00D95A6D" w:rsidRDefault="00505A55" w:rsidP="00505A55">
    <w:pPr>
      <w:pStyle w:val="TestoArial9"/>
      <w:tabs>
        <w:tab w:val="left" w:pos="6026"/>
        <w:tab w:val="right" w:pos="6807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 \* MERGEFORMAT </w:instrText>
    </w:r>
    <w:r>
      <w:rPr>
        <w:sz w:val="16"/>
      </w:rPr>
      <w:fldChar w:fldCharType="separate"/>
    </w:r>
    <w:r w:rsidR="00F302DF">
      <w:rPr>
        <w:noProof/>
        <w:sz w:val="16"/>
      </w:rPr>
      <w:t>Documento1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BEA4" w14:textId="77777777" w:rsidR="00F302DF" w:rsidRDefault="00F302DF">
      <w:r>
        <w:separator/>
      </w:r>
    </w:p>
  </w:footnote>
  <w:footnote w:type="continuationSeparator" w:id="0">
    <w:p w14:paraId="0A74E6DD" w14:textId="77777777" w:rsidR="00F302DF" w:rsidRDefault="00F30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E9B66" w14:textId="77777777" w:rsidR="00773C5B" w:rsidRDefault="00773C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4191B" w14:textId="77777777" w:rsidR="00CE66D5" w:rsidRDefault="00CE66D5">
    <w:pPr>
      <w:pStyle w:val="Intestazione"/>
    </w:pPr>
    <w:r>
      <w:rPr>
        <w:noProof/>
      </w:rPr>
      <w:drawing>
        <wp:anchor distT="0" distB="0" distL="114300" distR="114300" simplePos="0" relativeHeight="251663360" behindDoc="1" locked="1" layoutInCell="1" allowOverlap="1" wp14:anchorId="5ADD70B5" wp14:editId="7C39AF4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938270" cy="708660"/>
          <wp:effectExtent l="0" t="0" r="0" b="2540"/>
          <wp:wrapNone/>
          <wp:docPr id="904" name="Immagine 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" name="Immagine 9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38400" cy="709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99DC" w14:textId="77777777" w:rsidR="00CE66D5" w:rsidRDefault="00CE66D5">
    <w:pPr>
      <w:pStyle w:val="Intestazione"/>
    </w:pPr>
    <w:r>
      <w:rPr>
        <w:noProof/>
      </w:rPr>
      <w:drawing>
        <wp:anchor distT="0" distB="0" distL="114300" distR="114300" simplePos="0" relativeHeight="251660288" behindDoc="0" locked="1" layoutInCell="1" allowOverlap="1" wp14:anchorId="4C067410" wp14:editId="2E9F5D0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200000" cy="1429200"/>
          <wp:effectExtent l="0" t="0" r="1270" b="6350"/>
          <wp:wrapTopAndBottom/>
          <wp:docPr id="902" name="Immagine 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" name="Immagine 9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4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1A2CB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6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7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8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9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A58B7D2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A883D84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6DED9CE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CB0E8E6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4285A0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71A1A78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AF4CE22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7F279C2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814FE36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158831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0F0722"/>
    <w:multiLevelType w:val="hybridMultilevel"/>
    <w:tmpl w:val="E2686AF2"/>
    <w:lvl w:ilvl="0" w:tplc="239EB30C">
      <w:start w:val="1"/>
      <w:numFmt w:val="bullet"/>
      <w:pStyle w:val="ElencopuntatoArial102"/>
      <w:lvlText w:val="–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AC0047"/>
    <w:multiLevelType w:val="multilevel"/>
    <w:tmpl w:val="23B2E822"/>
    <w:lvl w:ilvl="0">
      <w:start w:val="1"/>
      <w:numFmt w:val="decimal"/>
      <w:pStyle w:val="Titoloprocesso"/>
      <w:lvlText w:val="%1."/>
      <w:lvlJc w:val="left"/>
      <w:pPr>
        <w:ind w:left="397" w:hanging="397"/>
      </w:pPr>
      <w:rPr>
        <w:rFonts w:hint="default"/>
        <w:color w:val="000000" w:themeColor="text1"/>
        <w:sz w:val="22"/>
        <w:lang w:val="en-US"/>
      </w:rPr>
    </w:lvl>
    <w:lvl w:ilvl="1">
      <w:start w:val="1"/>
      <w:numFmt w:val="decimal"/>
      <w:lvlRestart w:val="0"/>
      <w:pStyle w:val="Titoloprocesso2"/>
      <w:lvlText w:val="%1.%2."/>
      <w:lvlJc w:val="left"/>
      <w:pPr>
        <w:ind w:left="567" w:hanging="567"/>
      </w:pPr>
      <w:rPr>
        <w:rFonts w:hint="default"/>
        <w:i w:val="0"/>
        <w:iCs/>
        <w:sz w:val="22"/>
      </w:rPr>
    </w:lvl>
    <w:lvl w:ilvl="2">
      <w:start w:val="1"/>
      <w:numFmt w:val="decimal"/>
      <w:lvlRestart w:val="0"/>
      <w:lvlText w:val="%1.%2.%3"/>
      <w:lvlJc w:val="left"/>
      <w:pPr>
        <w:ind w:left="737" w:hanging="737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7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7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8" w:hanging="1758"/>
      </w:pPr>
      <w:rPr>
        <w:rFonts w:hint="default"/>
      </w:rPr>
    </w:lvl>
  </w:abstractNum>
  <w:abstractNum w:abstractNumId="13" w15:restartNumberingAfterBreak="0">
    <w:nsid w:val="09E258BF"/>
    <w:multiLevelType w:val="hybridMultilevel"/>
    <w:tmpl w:val="BB68FB54"/>
    <w:lvl w:ilvl="0" w:tplc="3FF6206C">
      <w:start w:val="1"/>
      <w:numFmt w:val="bullet"/>
      <w:pStyle w:val="ElencopuntatoArial92"/>
      <w:lvlText w:val="-"/>
      <w:lvlJc w:val="left"/>
      <w:pPr>
        <w:ind w:left="567" w:hanging="289"/>
      </w:pPr>
      <w:rPr>
        <w:rFonts w:ascii="Courier New" w:hAnsi="Courier New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8277D"/>
    <w:multiLevelType w:val="hybridMultilevel"/>
    <w:tmpl w:val="69C04382"/>
    <w:lvl w:ilvl="0" w:tplc="3706668C">
      <w:start w:val="1"/>
      <w:numFmt w:val="upperLetter"/>
      <w:pStyle w:val="ElencoalfabeticoArial10"/>
      <w:lvlText w:val="%1)"/>
      <w:lvlJc w:val="left"/>
      <w:pPr>
        <w:ind w:left="284" w:hanging="284"/>
      </w:pPr>
      <w:rPr>
        <w:rFonts w:ascii="Arial" w:hAnsi="Arial" w:cs="Aria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E2D0D"/>
    <w:multiLevelType w:val="hybridMultilevel"/>
    <w:tmpl w:val="B9101E8A"/>
    <w:lvl w:ilvl="0" w:tplc="A3B4C34C">
      <w:start w:val="1"/>
      <w:numFmt w:val="decimal"/>
      <w:pStyle w:val="ElenconumeratoArial10"/>
      <w:lvlText w:val="%1)"/>
      <w:lvlJc w:val="left"/>
      <w:pPr>
        <w:ind w:left="284" w:hanging="284"/>
      </w:pPr>
      <w:rPr>
        <w:rFonts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A43898"/>
    <w:multiLevelType w:val="multilevel"/>
    <w:tmpl w:val="C5DCFF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ascii="Arial" w:hAnsi="Arial"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Arial" w:hAnsi="Arial" w:hint="default"/>
        <w:b w:val="0"/>
        <w:sz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Arial" w:hAnsi="Arial" w:hint="default"/>
        <w:b w:val="0"/>
        <w:sz w:val="2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Arial" w:hAnsi="Arial" w:hint="default"/>
        <w:b w:val="0"/>
        <w:sz w:val="2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Arial" w:hAnsi="Arial" w:hint="default"/>
        <w:b w:val="0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Arial" w:hAnsi="Arial" w:hint="default"/>
        <w:b w:val="0"/>
        <w:sz w:val="2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Arial" w:hAnsi="Arial" w:hint="default"/>
        <w:b w:val="0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Arial" w:hAnsi="Arial" w:hint="default"/>
        <w:b w:val="0"/>
        <w:sz w:val="20"/>
      </w:rPr>
    </w:lvl>
  </w:abstractNum>
  <w:abstractNum w:abstractNumId="17" w15:restartNumberingAfterBreak="0">
    <w:nsid w:val="2E830AA2"/>
    <w:multiLevelType w:val="hybridMultilevel"/>
    <w:tmpl w:val="A1D052F0"/>
    <w:lvl w:ilvl="0" w:tplc="21806F06">
      <w:start w:val="1"/>
      <w:numFmt w:val="bullet"/>
      <w:pStyle w:val="ElencopuntatoArial10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20BB4"/>
    <w:multiLevelType w:val="hybridMultilevel"/>
    <w:tmpl w:val="997A4AC8"/>
    <w:lvl w:ilvl="0" w:tplc="52F284EC">
      <w:start w:val="1"/>
      <w:numFmt w:val="bullet"/>
      <w:pStyle w:val="ElencopuntatoArial11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36B21"/>
    <w:multiLevelType w:val="hybridMultilevel"/>
    <w:tmpl w:val="FA2E3EF8"/>
    <w:lvl w:ilvl="0" w:tplc="6B564324">
      <w:start w:val="1"/>
      <w:numFmt w:val="upp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32112"/>
    <w:multiLevelType w:val="hybridMultilevel"/>
    <w:tmpl w:val="526A3B00"/>
    <w:lvl w:ilvl="0" w:tplc="14905098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43735"/>
    <w:multiLevelType w:val="hybridMultilevel"/>
    <w:tmpl w:val="09903FE4"/>
    <w:lvl w:ilvl="0" w:tplc="54EC3934">
      <w:start w:val="1"/>
      <w:numFmt w:val="decimal"/>
      <w:lvlText w:val="8.%1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4B8B"/>
    <w:multiLevelType w:val="multilevel"/>
    <w:tmpl w:val="E53AA37A"/>
    <w:lvl w:ilvl="0">
      <w:start w:val="1"/>
      <w:numFmt w:val="decimal"/>
      <w:pStyle w:val="Titolo1"/>
      <w:lvlText w:val="%1"/>
      <w:lvlJc w:val="left"/>
      <w:pPr>
        <w:ind w:left="397" w:hanging="397"/>
      </w:pPr>
      <w:rPr>
        <w:rFonts w:hint="default"/>
        <w:sz w:val="28"/>
      </w:rPr>
    </w:lvl>
    <w:lvl w:ilvl="1">
      <w:start w:val="1"/>
      <w:numFmt w:val="decimal"/>
      <w:pStyle w:val="Titolo2"/>
      <w:lvlText w:val="%1.%2"/>
      <w:lvlJc w:val="left"/>
      <w:pPr>
        <w:ind w:left="567" w:hanging="567"/>
      </w:pPr>
      <w:rPr>
        <w:rFonts w:hint="default"/>
        <w:sz w:val="24"/>
      </w:rPr>
    </w:lvl>
    <w:lvl w:ilvl="2">
      <w:start w:val="1"/>
      <w:numFmt w:val="decimal"/>
      <w:pStyle w:val="Titolo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77" w:hanging="1077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247" w:hanging="1247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758" w:hanging="1758"/>
      </w:pPr>
      <w:rPr>
        <w:rFonts w:hint="default"/>
      </w:rPr>
    </w:lvl>
  </w:abstractNum>
  <w:abstractNum w:abstractNumId="23" w15:restartNumberingAfterBreak="0">
    <w:nsid w:val="546C087A"/>
    <w:multiLevelType w:val="hybridMultilevel"/>
    <w:tmpl w:val="C7EEA79C"/>
    <w:lvl w:ilvl="0" w:tplc="ACFCB6A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912CD802">
      <w:start w:val="1"/>
      <w:numFmt w:val="lowerLetter"/>
      <w:lvlText w:val="%2."/>
      <w:lvlJc w:val="left"/>
      <w:pPr>
        <w:ind w:left="1440" w:hanging="360"/>
      </w:pPr>
    </w:lvl>
    <w:lvl w:ilvl="2" w:tplc="3EFCA36C">
      <w:start w:val="1"/>
      <w:numFmt w:val="lowerRoman"/>
      <w:lvlText w:val="%3."/>
      <w:lvlJc w:val="right"/>
      <w:pPr>
        <w:ind w:left="2160" w:hanging="180"/>
      </w:pPr>
    </w:lvl>
    <w:lvl w:ilvl="3" w:tplc="D3F8561E" w:tentative="1">
      <w:start w:val="1"/>
      <w:numFmt w:val="decimal"/>
      <w:lvlText w:val="%4."/>
      <w:lvlJc w:val="left"/>
      <w:pPr>
        <w:ind w:left="2880" w:hanging="360"/>
      </w:pPr>
    </w:lvl>
    <w:lvl w:ilvl="4" w:tplc="24DA0774" w:tentative="1">
      <w:start w:val="1"/>
      <w:numFmt w:val="lowerLetter"/>
      <w:lvlText w:val="%5."/>
      <w:lvlJc w:val="left"/>
      <w:pPr>
        <w:ind w:left="3600" w:hanging="360"/>
      </w:pPr>
    </w:lvl>
    <w:lvl w:ilvl="5" w:tplc="70340AA0" w:tentative="1">
      <w:start w:val="1"/>
      <w:numFmt w:val="lowerRoman"/>
      <w:lvlText w:val="%6."/>
      <w:lvlJc w:val="right"/>
      <w:pPr>
        <w:ind w:left="4320" w:hanging="180"/>
      </w:pPr>
    </w:lvl>
    <w:lvl w:ilvl="6" w:tplc="1A769B84" w:tentative="1">
      <w:start w:val="1"/>
      <w:numFmt w:val="decimal"/>
      <w:lvlText w:val="%7."/>
      <w:lvlJc w:val="left"/>
      <w:pPr>
        <w:ind w:left="5040" w:hanging="360"/>
      </w:pPr>
    </w:lvl>
    <w:lvl w:ilvl="7" w:tplc="B7EC748C" w:tentative="1">
      <w:start w:val="1"/>
      <w:numFmt w:val="lowerLetter"/>
      <w:lvlText w:val="%8."/>
      <w:lvlJc w:val="left"/>
      <w:pPr>
        <w:ind w:left="5760" w:hanging="360"/>
      </w:pPr>
    </w:lvl>
    <w:lvl w:ilvl="8" w:tplc="A644F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33EB2"/>
    <w:multiLevelType w:val="hybridMultilevel"/>
    <w:tmpl w:val="7B420372"/>
    <w:lvl w:ilvl="0" w:tplc="0C86ED18">
      <w:start w:val="1"/>
      <w:numFmt w:val="decimal"/>
      <w:lvlText w:val="%1."/>
      <w:lvlJc w:val="left"/>
      <w:pPr>
        <w:ind w:left="284" w:hanging="284"/>
      </w:pPr>
      <w:rPr>
        <w:rFonts w:hint="default"/>
        <w:color w:val="C00000"/>
      </w:rPr>
    </w:lvl>
    <w:lvl w:ilvl="1" w:tplc="BD9A319E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532D41"/>
    <w:multiLevelType w:val="multilevel"/>
    <w:tmpl w:val="1626F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4654D84"/>
    <w:multiLevelType w:val="hybridMultilevel"/>
    <w:tmpl w:val="C41E38E0"/>
    <w:lvl w:ilvl="0" w:tplc="35C4FF5E">
      <w:start w:val="1"/>
      <w:numFmt w:val="bullet"/>
      <w:pStyle w:val="ElencopuntatoArial9"/>
      <w:lvlText w:val="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75F0D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50041546">
    <w:abstractNumId w:val="10"/>
  </w:num>
  <w:num w:numId="2" w16cid:durableId="1693073039">
    <w:abstractNumId w:val="8"/>
  </w:num>
  <w:num w:numId="3" w16cid:durableId="1769543123">
    <w:abstractNumId w:val="7"/>
  </w:num>
  <w:num w:numId="4" w16cid:durableId="1771117227">
    <w:abstractNumId w:val="6"/>
  </w:num>
  <w:num w:numId="5" w16cid:durableId="922687254">
    <w:abstractNumId w:val="5"/>
  </w:num>
  <w:num w:numId="6" w16cid:durableId="1741753537">
    <w:abstractNumId w:val="9"/>
  </w:num>
  <w:num w:numId="7" w16cid:durableId="1584142238">
    <w:abstractNumId w:val="4"/>
  </w:num>
  <w:num w:numId="8" w16cid:durableId="1679700054">
    <w:abstractNumId w:val="3"/>
  </w:num>
  <w:num w:numId="9" w16cid:durableId="2099058792">
    <w:abstractNumId w:val="2"/>
  </w:num>
  <w:num w:numId="10" w16cid:durableId="1648783861">
    <w:abstractNumId w:val="1"/>
  </w:num>
  <w:num w:numId="11" w16cid:durableId="354189052">
    <w:abstractNumId w:val="0"/>
  </w:num>
  <w:num w:numId="12" w16cid:durableId="1244991289">
    <w:abstractNumId w:val="17"/>
  </w:num>
  <w:num w:numId="13" w16cid:durableId="1589659003">
    <w:abstractNumId w:val="26"/>
  </w:num>
  <w:num w:numId="14" w16cid:durableId="1979989696">
    <w:abstractNumId w:val="18"/>
  </w:num>
  <w:num w:numId="15" w16cid:durableId="934217203">
    <w:abstractNumId w:val="22"/>
  </w:num>
  <w:num w:numId="16" w16cid:durableId="365717916">
    <w:abstractNumId w:val="12"/>
  </w:num>
  <w:num w:numId="17" w16cid:durableId="1064370824">
    <w:abstractNumId w:val="16"/>
  </w:num>
  <w:num w:numId="18" w16cid:durableId="1279676905">
    <w:abstractNumId w:val="25"/>
  </w:num>
  <w:num w:numId="19" w16cid:durableId="9478564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5341350">
    <w:abstractNumId w:val="11"/>
  </w:num>
  <w:num w:numId="21" w16cid:durableId="1621456406">
    <w:abstractNumId w:val="20"/>
  </w:num>
  <w:num w:numId="22" w16cid:durableId="1883244659">
    <w:abstractNumId w:val="21"/>
  </w:num>
  <w:num w:numId="23" w16cid:durableId="1807432671">
    <w:abstractNumId w:val="24"/>
  </w:num>
  <w:num w:numId="24" w16cid:durableId="27071996">
    <w:abstractNumId w:val="23"/>
  </w:num>
  <w:num w:numId="25" w16cid:durableId="18460441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51838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22548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42539095">
    <w:abstractNumId w:val="13"/>
  </w:num>
  <w:num w:numId="29" w16cid:durableId="9666212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451181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449835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717123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847926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89904271">
    <w:abstractNumId w:val="19"/>
  </w:num>
  <w:num w:numId="35" w16cid:durableId="213204628">
    <w:abstractNumId w:val="14"/>
  </w:num>
  <w:num w:numId="36" w16cid:durableId="18555309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361815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17184228">
    <w:abstractNumId w:val="14"/>
    <w:lvlOverride w:ilvl="0">
      <w:startOverride w:val="1"/>
    </w:lvlOverride>
  </w:num>
  <w:num w:numId="39" w16cid:durableId="15874247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706090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33051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413017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05941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096639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243774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096260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65480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480215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296400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998461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919671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878307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7051042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242567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7605624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4728743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8391497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4045225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740022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365874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84158252">
    <w:abstractNumId w:val="14"/>
    <w:lvlOverride w:ilvl="0">
      <w:startOverride w:val="1"/>
    </w:lvlOverride>
  </w:num>
  <w:num w:numId="62" w16cid:durableId="1790523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8411979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63008906">
    <w:abstractNumId w:val="14"/>
    <w:lvlOverride w:ilvl="0">
      <w:startOverride w:val="1"/>
    </w:lvlOverride>
  </w:num>
  <w:num w:numId="65" w16cid:durableId="38622298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548968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8472560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3922347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386533881">
    <w:abstractNumId w:val="14"/>
    <w:lvlOverride w:ilvl="0">
      <w:startOverride w:val="1"/>
    </w:lvlOverride>
  </w:num>
  <w:num w:numId="70" w16cid:durableId="20164913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9697479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449425653">
    <w:abstractNumId w:val="14"/>
    <w:lvlOverride w:ilvl="0">
      <w:startOverride w:val="1"/>
    </w:lvlOverride>
  </w:num>
  <w:num w:numId="73" w16cid:durableId="18157571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8159494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36214476">
    <w:abstractNumId w:val="14"/>
    <w:lvlOverride w:ilvl="0">
      <w:startOverride w:val="1"/>
    </w:lvlOverride>
  </w:num>
  <w:num w:numId="76" w16cid:durableId="17101067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2030257683">
    <w:abstractNumId w:val="14"/>
    <w:lvlOverride w:ilvl="0">
      <w:startOverride w:val="1"/>
    </w:lvlOverride>
  </w:num>
  <w:num w:numId="78" w16cid:durableId="723256564">
    <w:abstractNumId w:val="14"/>
    <w:lvlOverride w:ilvl="0">
      <w:startOverride w:val="1"/>
    </w:lvlOverride>
  </w:num>
  <w:num w:numId="79" w16cid:durableId="869537139">
    <w:abstractNumId w:val="14"/>
    <w:lvlOverride w:ilvl="0">
      <w:startOverride w:val="1"/>
    </w:lvlOverride>
  </w:num>
  <w:num w:numId="80" w16cid:durableId="1737430500">
    <w:abstractNumId w:val="14"/>
    <w:lvlOverride w:ilvl="0">
      <w:startOverride w:val="1"/>
    </w:lvlOverride>
  </w:num>
  <w:num w:numId="81" w16cid:durableId="1662197464">
    <w:abstractNumId w:val="15"/>
  </w:num>
  <w:num w:numId="82" w16cid:durableId="1120878192">
    <w:abstractNumId w:val="27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40"/>
  <w:hyphenationZone w:val="283"/>
  <w:drawingGridHorizontalSpacing w:val="100"/>
  <w:drawingGridVerticalSpacing w:val="163"/>
  <w:displayHorizontalDrawingGridEvery w:val="0"/>
  <w:displayVerticalDrawingGridEvery w:val="0"/>
  <w:characterSpacingControl w:val="doNotCompress"/>
  <w:hdrShapeDefaults>
    <o:shapedefaults v:ext="edit" spidmax="2050" strokecolor="#4a7ebb">
      <v:stroke color="#4a7ebb" weight="1pt"/>
      <v:shadow on="t" opacity="22938f" offset="0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DF"/>
    <w:rsid w:val="00000550"/>
    <w:rsid w:val="000045D4"/>
    <w:rsid w:val="00004A87"/>
    <w:rsid w:val="00004D25"/>
    <w:rsid w:val="000059ED"/>
    <w:rsid w:val="000120E6"/>
    <w:rsid w:val="0001480D"/>
    <w:rsid w:val="0002090B"/>
    <w:rsid w:val="000210B4"/>
    <w:rsid w:val="00021220"/>
    <w:rsid w:val="00022CA5"/>
    <w:rsid w:val="000249D5"/>
    <w:rsid w:val="000336E9"/>
    <w:rsid w:val="00034159"/>
    <w:rsid w:val="000354D7"/>
    <w:rsid w:val="00035753"/>
    <w:rsid w:val="000401D0"/>
    <w:rsid w:val="000407EA"/>
    <w:rsid w:val="000427AB"/>
    <w:rsid w:val="00042FC5"/>
    <w:rsid w:val="00051A7F"/>
    <w:rsid w:val="00051FE4"/>
    <w:rsid w:val="0005481F"/>
    <w:rsid w:val="00054D19"/>
    <w:rsid w:val="000578A9"/>
    <w:rsid w:val="00063FA4"/>
    <w:rsid w:val="000645FC"/>
    <w:rsid w:val="000703B2"/>
    <w:rsid w:val="0007714E"/>
    <w:rsid w:val="00081C65"/>
    <w:rsid w:val="000839CF"/>
    <w:rsid w:val="00083B0C"/>
    <w:rsid w:val="0008466F"/>
    <w:rsid w:val="00087DCC"/>
    <w:rsid w:val="00091134"/>
    <w:rsid w:val="00093896"/>
    <w:rsid w:val="0009392F"/>
    <w:rsid w:val="00094DB9"/>
    <w:rsid w:val="00095A52"/>
    <w:rsid w:val="000964A5"/>
    <w:rsid w:val="000A01F5"/>
    <w:rsid w:val="000A02A8"/>
    <w:rsid w:val="000A17C4"/>
    <w:rsid w:val="000A61A4"/>
    <w:rsid w:val="000A6761"/>
    <w:rsid w:val="000B0A79"/>
    <w:rsid w:val="000B219A"/>
    <w:rsid w:val="000B51C7"/>
    <w:rsid w:val="000C0BE5"/>
    <w:rsid w:val="000C2285"/>
    <w:rsid w:val="000C4709"/>
    <w:rsid w:val="000C6561"/>
    <w:rsid w:val="000C6775"/>
    <w:rsid w:val="000D1181"/>
    <w:rsid w:val="000D14D3"/>
    <w:rsid w:val="000D1F70"/>
    <w:rsid w:val="000D2683"/>
    <w:rsid w:val="000D5FB8"/>
    <w:rsid w:val="000D69B7"/>
    <w:rsid w:val="000E2044"/>
    <w:rsid w:val="000E48AF"/>
    <w:rsid w:val="000E759A"/>
    <w:rsid w:val="000E7BCB"/>
    <w:rsid w:val="000F21B6"/>
    <w:rsid w:val="0010269E"/>
    <w:rsid w:val="00105133"/>
    <w:rsid w:val="0010687D"/>
    <w:rsid w:val="0011008D"/>
    <w:rsid w:val="00110EA9"/>
    <w:rsid w:val="00112CB9"/>
    <w:rsid w:val="00112FB1"/>
    <w:rsid w:val="00114FA4"/>
    <w:rsid w:val="00116930"/>
    <w:rsid w:val="00117432"/>
    <w:rsid w:val="0011792B"/>
    <w:rsid w:val="0012321B"/>
    <w:rsid w:val="001240F0"/>
    <w:rsid w:val="00126E92"/>
    <w:rsid w:val="00130169"/>
    <w:rsid w:val="00130696"/>
    <w:rsid w:val="001326E9"/>
    <w:rsid w:val="001334A6"/>
    <w:rsid w:val="00141A62"/>
    <w:rsid w:val="00142FB5"/>
    <w:rsid w:val="0014471F"/>
    <w:rsid w:val="00146418"/>
    <w:rsid w:val="00147C8D"/>
    <w:rsid w:val="00150DEC"/>
    <w:rsid w:val="001510C9"/>
    <w:rsid w:val="00153D3A"/>
    <w:rsid w:val="001541D2"/>
    <w:rsid w:val="00154CB1"/>
    <w:rsid w:val="00155CDA"/>
    <w:rsid w:val="001615BC"/>
    <w:rsid w:val="00161C59"/>
    <w:rsid w:val="00161DFC"/>
    <w:rsid w:val="00164CB2"/>
    <w:rsid w:val="001675F1"/>
    <w:rsid w:val="001702B6"/>
    <w:rsid w:val="001802A5"/>
    <w:rsid w:val="00190193"/>
    <w:rsid w:val="0019085E"/>
    <w:rsid w:val="00191C87"/>
    <w:rsid w:val="00194374"/>
    <w:rsid w:val="00196D35"/>
    <w:rsid w:val="001A42E6"/>
    <w:rsid w:val="001A4516"/>
    <w:rsid w:val="001A4A37"/>
    <w:rsid w:val="001A5E09"/>
    <w:rsid w:val="001A622E"/>
    <w:rsid w:val="001A6D66"/>
    <w:rsid w:val="001B0218"/>
    <w:rsid w:val="001B0707"/>
    <w:rsid w:val="001B26C3"/>
    <w:rsid w:val="001B4258"/>
    <w:rsid w:val="001B5A24"/>
    <w:rsid w:val="001B7AAE"/>
    <w:rsid w:val="001B7B7D"/>
    <w:rsid w:val="001C0DFC"/>
    <w:rsid w:val="001C1337"/>
    <w:rsid w:val="001C30B4"/>
    <w:rsid w:val="001C49AC"/>
    <w:rsid w:val="001D05F2"/>
    <w:rsid w:val="001D0D36"/>
    <w:rsid w:val="001D171A"/>
    <w:rsid w:val="001D6279"/>
    <w:rsid w:val="001D6FE7"/>
    <w:rsid w:val="001D7FF1"/>
    <w:rsid w:val="001E33D0"/>
    <w:rsid w:val="001E3561"/>
    <w:rsid w:val="001E68AC"/>
    <w:rsid w:val="001E7560"/>
    <w:rsid w:val="001F62CE"/>
    <w:rsid w:val="001F732B"/>
    <w:rsid w:val="001F77C6"/>
    <w:rsid w:val="00205388"/>
    <w:rsid w:val="00206B30"/>
    <w:rsid w:val="00207DFA"/>
    <w:rsid w:val="00210A81"/>
    <w:rsid w:val="002127DF"/>
    <w:rsid w:val="00212A24"/>
    <w:rsid w:val="002152DD"/>
    <w:rsid w:val="002165F0"/>
    <w:rsid w:val="00222BB4"/>
    <w:rsid w:val="0022335F"/>
    <w:rsid w:val="002237FD"/>
    <w:rsid w:val="0022580F"/>
    <w:rsid w:val="00231816"/>
    <w:rsid w:val="00231A01"/>
    <w:rsid w:val="00232319"/>
    <w:rsid w:val="00233E15"/>
    <w:rsid w:val="00234694"/>
    <w:rsid w:val="00234D2F"/>
    <w:rsid w:val="00237C20"/>
    <w:rsid w:val="002439A6"/>
    <w:rsid w:val="002442BB"/>
    <w:rsid w:val="00247001"/>
    <w:rsid w:val="0024752D"/>
    <w:rsid w:val="002550A2"/>
    <w:rsid w:val="00262581"/>
    <w:rsid w:val="00271A86"/>
    <w:rsid w:val="00274C50"/>
    <w:rsid w:val="00277A3E"/>
    <w:rsid w:val="00277D19"/>
    <w:rsid w:val="002802AE"/>
    <w:rsid w:val="0028105F"/>
    <w:rsid w:val="0028197B"/>
    <w:rsid w:val="00281AB0"/>
    <w:rsid w:val="00282842"/>
    <w:rsid w:val="00283763"/>
    <w:rsid w:val="00284AAC"/>
    <w:rsid w:val="002873EE"/>
    <w:rsid w:val="0028782E"/>
    <w:rsid w:val="00293C57"/>
    <w:rsid w:val="002970AD"/>
    <w:rsid w:val="00297A7D"/>
    <w:rsid w:val="002B13DA"/>
    <w:rsid w:val="002B14F6"/>
    <w:rsid w:val="002B252C"/>
    <w:rsid w:val="002B4C40"/>
    <w:rsid w:val="002B5A0E"/>
    <w:rsid w:val="002C6BAF"/>
    <w:rsid w:val="002C766C"/>
    <w:rsid w:val="002C7DCF"/>
    <w:rsid w:val="002D36C9"/>
    <w:rsid w:val="002D4A6B"/>
    <w:rsid w:val="002D6622"/>
    <w:rsid w:val="002E59DD"/>
    <w:rsid w:val="00303A8C"/>
    <w:rsid w:val="0030406F"/>
    <w:rsid w:val="00304242"/>
    <w:rsid w:val="00307E40"/>
    <w:rsid w:val="00311670"/>
    <w:rsid w:val="003138A3"/>
    <w:rsid w:val="00313CA3"/>
    <w:rsid w:val="003145EA"/>
    <w:rsid w:val="00315D87"/>
    <w:rsid w:val="00317D4B"/>
    <w:rsid w:val="00321361"/>
    <w:rsid w:val="0032345A"/>
    <w:rsid w:val="00325286"/>
    <w:rsid w:val="00325787"/>
    <w:rsid w:val="00325AD5"/>
    <w:rsid w:val="00325E2C"/>
    <w:rsid w:val="00332D5F"/>
    <w:rsid w:val="00333F7B"/>
    <w:rsid w:val="00334F1C"/>
    <w:rsid w:val="0033692B"/>
    <w:rsid w:val="003402F2"/>
    <w:rsid w:val="00341A83"/>
    <w:rsid w:val="003471AC"/>
    <w:rsid w:val="003503FC"/>
    <w:rsid w:val="00352E51"/>
    <w:rsid w:val="003531C1"/>
    <w:rsid w:val="00355E2D"/>
    <w:rsid w:val="00355E66"/>
    <w:rsid w:val="00360CA8"/>
    <w:rsid w:val="0036188E"/>
    <w:rsid w:val="00361D99"/>
    <w:rsid w:val="003652C2"/>
    <w:rsid w:val="00366182"/>
    <w:rsid w:val="00366695"/>
    <w:rsid w:val="00371030"/>
    <w:rsid w:val="00373EA1"/>
    <w:rsid w:val="00374235"/>
    <w:rsid w:val="00376703"/>
    <w:rsid w:val="00392AB0"/>
    <w:rsid w:val="0039649E"/>
    <w:rsid w:val="003966AA"/>
    <w:rsid w:val="003973A3"/>
    <w:rsid w:val="003A10EE"/>
    <w:rsid w:val="003A43B7"/>
    <w:rsid w:val="003A7CEF"/>
    <w:rsid w:val="003B4FC2"/>
    <w:rsid w:val="003B6DDA"/>
    <w:rsid w:val="003C19C8"/>
    <w:rsid w:val="003C2219"/>
    <w:rsid w:val="003C3034"/>
    <w:rsid w:val="003C4C95"/>
    <w:rsid w:val="003C71DA"/>
    <w:rsid w:val="003D1532"/>
    <w:rsid w:val="003D1922"/>
    <w:rsid w:val="003D3B59"/>
    <w:rsid w:val="003D5970"/>
    <w:rsid w:val="003D5EA7"/>
    <w:rsid w:val="003D6F64"/>
    <w:rsid w:val="003D7BC0"/>
    <w:rsid w:val="003E06AF"/>
    <w:rsid w:val="003E5001"/>
    <w:rsid w:val="003E569A"/>
    <w:rsid w:val="003E6641"/>
    <w:rsid w:val="003E6684"/>
    <w:rsid w:val="003F36A9"/>
    <w:rsid w:val="003F3B8D"/>
    <w:rsid w:val="003F3BD1"/>
    <w:rsid w:val="003F4781"/>
    <w:rsid w:val="003F6228"/>
    <w:rsid w:val="003F62D4"/>
    <w:rsid w:val="0040355F"/>
    <w:rsid w:val="00403608"/>
    <w:rsid w:val="004050D1"/>
    <w:rsid w:val="00405978"/>
    <w:rsid w:val="004064F9"/>
    <w:rsid w:val="00410B16"/>
    <w:rsid w:val="00411E21"/>
    <w:rsid w:val="00412EDB"/>
    <w:rsid w:val="00414EC9"/>
    <w:rsid w:val="0041718E"/>
    <w:rsid w:val="004179FB"/>
    <w:rsid w:val="00420838"/>
    <w:rsid w:val="00421251"/>
    <w:rsid w:val="00424B63"/>
    <w:rsid w:val="00424F6C"/>
    <w:rsid w:val="0042787A"/>
    <w:rsid w:val="00427C67"/>
    <w:rsid w:val="004302F2"/>
    <w:rsid w:val="00431668"/>
    <w:rsid w:val="00431CC7"/>
    <w:rsid w:val="004320E3"/>
    <w:rsid w:val="00435860"/>
    <w:rsid w:val="00435E72"/>
    <w:rsid w:val="0043780C"/>
    <w:rsid w:val="0044183A"/>
    <w:rsid w:val="00441AF7"/>
    <w:rsid w:val="004429A7"/>
    <w:rsid w:val="004442B6"/>
    <w:rsid w:val="00450E72"/>
    <w:rsid w:val="00451A7D"/>
    <w:rsid w:val="00451E0A"/>
    <w:rsid w:val="00454FCE"/>
    <w:rsid w:val="00455710"/>
    <w:rsid w:val="00456D3F"/>
    <w:rsid w:val="00461490"/>
    <w:rsid w:val="00465D09"/>
    <w:rsid w:val="00470E7B"/>
    <w:rsid w:val="004822B8"/>
    <w:rsid w:val="00484E48"/>
    <w:rsid w:val="004856A7"/>
    <w:rsid w:val="0049171B"/>
    <w:rsid w:val="00491861"/>
    <w:rsid w:val="00494249"/>
    <w:rsid w:val="004957D8"/>
    <w:rsid w:val="0049751A"/>
    <w:rsid w:val="004A27C4"/>
    <w:rsid w:val="004A3291"/>
    <w:rsid w:val="004A4175"/>
    <w:rsid w:val="004A6C3E"/>
    <w:rsid w:val="004B298B"/>
    <w:rsid w:val="004B477D"/>
    <w:rsid w:val="004B7B9E"/>
    <w:rsid w:val="004C2CBE"/>
    <w:rsid w:val="004D1592"/>
    <w:rsid w:val="004D26B3"/>
    <w:rsid w:val="004D2989"/>
    <w:rsid w:val="004D5BFB"/>
    <w:rsid w:val="004D7789"/>
    <w:rsid w:val="004E2ED7"/>
    <w:rsid w:val="004E50D8"/>
    <w:rsid w:val="00500514"/>
    <w:rsid w:val="00503F51"/>
    <w:rsid w:val="005051CC"/>
    <w:rsid w:val="00505A55"/>
    <w:rsid w:val="00505B2C"/>
    <w:rsid w:val="00506210"/>
    <w:rsid w:val="00507298"/>
    <w:rsid w:val="0050792E"/>
    <w:rsid w:val="00511ADC"/>
    <w:rsid w:val="00513208"/>
    <w:rsid w:val="00515ABE"/>
    <w:rsid w:val="00515B1D"/>
    <w:rsid w:val="00516E54"/>
    <w:rsid w:val="005212D9"/>
    <w:rsid w:val="00521566"/>
    <w:rsid w:val="005221FC"/>
    <w:rsid w:val="00524EDC"/>
    <w:rsid w:val="00524FA8"/>
    <w:rsid w:val="005271C2"/>
    <w:rsid w:val="005331D0"/>
    <w:rsid w:val="0053542C"/>
    <w:rsid w:val="00537BE0"/>
    <w:rsid w:val="00540A28"/>
    <w:rsid w:val="005418A2"/>
    <w:rsid w:val="005445AF"/>
    <w:rsid w:val="00545885"/>
    <w:rsid w:val="00545CB5"/>
    <w:rsid w:val="00550E89"/>
    <w:rsid w:val="00553D93"/>
    <w:rsid w:val="0055521D"/>
    <w:rsid w:val="0055525C"/>
    <w:rsid w:val="00555F22"/>
    <w:rsid w:val="00566BFF"/>
    <w:rsid w:val="00570F52"/>
    <w:rsid w:val="00573EA5"/>
    <w:rsid w:val="00574703"/>
    <w:rsid w:val="00575211"/>
    <w:rsid w:val="00577116"/>
    <w:rsid w:val="00581F24"/>
    <w:rsid w:val="005821A9"/>
    <w:rsid w:val="005834AE"/>
    <w:rsid w:val="005841CE"/>
    <w:rsid w:val="0059028F"/>
    <w:rsid w:val="00592EFD"/>
    <w:rsid w:val="00594136"/>
    <w:rsid w:val="00595CC9"/>
    <w:rsid w:val="00597710"/>
    <w:rsid w:val="005A3395"/>
    <w:rsid w:val="005A4852"/>
    <w:rsid w:val="005A5575"/>
    <w:rsid w:val="005A5C32"/>
    <w:rsid w:val="005A68AA"/>
    <w:rsid w:val="005B16EC"/>
    <w:rsid w:val="005B331D"/>
    <w:rsid w:val="005B4FF5"/>
    <w:rsid w:val="005B6CE2"/>
    <w:rsid w:val="005C30E6"/>
    <w:rsid w:val="005C3D03"/>
    <w:rsid w:val="005C510A"/>
    <w:rsid w:val="005C6064"/>
    <w:rsid w:val="005D4B47"/>
    <w:rsid w:val="005E1CDC"/>
    <w:rsid w:val="005E249C"/>
    <w:rsid w:val="005F0AA4"/>
    <w:rsid w:val="005F0C51"/>
    <w:rsid w:val="005F3DE4"/>
    <w:rsid w:val="005F47E7"/>
    <w:rsid w:val="005F69DF"/>
    <w:rsid w:val="00601587"/>
    <w:rsid w:val="006023F4"/>
    <w:rsid w:val="00605C6E"/>
    <w:rsid w:val="00607402"/>
    <w:rsid w:val="00611486"/>
    <w:rsid w:val="0061229C"/>
    <w:rsid w:val="00614220"/>
    <w:rsid w:val="006148E1"/>
    <w:rsid w:val="006162D7"/>
    <w:rsid w:val="00617F73"/>
    <w:rsid w:val="0062165E"/>
    <w:rsid w:val="00622A45"/>
    <w:rsid w:val="00625A36"/>
    <w:rsid w:val="00626BCD"/>
    <w:rsid w:val="006431CD"/>
    <w:rsid w:val="00643B97"/>
    <w:rsid w:val="00644825"/>
    <w:rsid w:val="0064689C"/>
    <w:rsid w:val="0064747E"/>
    <w:rsid w:val="0064780E"/>
    <w:rsid w:val="00650639"/>
    <w:rsid w:val="00651A8A"/>
    <w:rsid w:val="00654EE9"/>
    <w:rsid w:val="006558DF"/>
    <w:rsid w:val="00655DFB"/>
    <w:rsid w:val="00657592"/>
    <w:rsid w:val="00660B5B"/>
    <w:rsid w:val="006616A4"/>
    <w:rsid w:val="00661B54"/>
    <w:rsid w:val="00666F6E"/>
    <w:rsid w:val="00667049"/>
    <w:rsid w:val="00673CF1"/>
    <w:rsid w:val="006745AF"/>
    <w:rsid w:val="00674858"/>
    <w:rsid w:val="006766D3"/>
    <w:rsid w:val="00682B98"/>
    <w:rsid w:val="006853DD"/>
    <w:rsid w:val="0069007A"/>
    <w:rsid w:val="006923BB"/>
    <w:rsid w:val="00692A36"/>
    <w:rsid w:val="006A2AA0"/>
    <w:rsid w:val="006A530A"/>
    <w:rsid w:val="006B035D"/>
    <w:rsid w:val="006B0428"/>
    <w:rsid w:val="006B0E09"/>
    <w:rsid w:val="006B1D33"/>
    <w:rsid w:val="006B208C"/>
    <w:rsid w:val="006B491E"/>
    <w:rsid w:val="006B5713"/>
    <w:rsid w:val="006B7516"/>
    <w:rsid w:val="006C2725"/>
    <w:rsid w:val="006C28D1"/>
    <w:rsid w:val="006C33B5"/>
    <w:rsid w:val="006C3E7B"/>
    <w:rsid w:val="006C4576"/>
    <w:rsid w:val="006C461A"/>
    <w:rsid w:val="006C7E01"/>
    <w:rsid w:val="006D0A84"/>
    <w:rsid w:val="006D10B9"/>
    <w:rsid w:val="006D348C"/>
    <w:rsid w:val="006D3904"/>
    <w:rsid w:val="006D4255"/>
    <w:rsid w:val="006D4E6F"/>
    <w:rsid w:val="006D630B"/>
    <w:rsid w:val="006D78FA"/>
    <w:rsid w:val="006E01B4"/>
    <w:rsid w:val="006E1AA1"/>
    <w:rsid w:val="006E4D2D"/>
    <w:rsid w:val="006E5E61"/>
    <w:rsid w:val="006E7461"/>
    <w:rsid w:val="006F7F3F"/>
    <w:rsid w:val="007018CD"/>
    <w:rsid w:val="00701F9B"/>
    <w:rsid w:val="007020DE"/>
    <w:rsid w:val="007028FE"/>
    <w:rsid w:val="007039C7"/>
    <w:rsid w:val="007079E2"/>
    <w:rsid w:val="00710D6B"/>
    <w:rsid w:val="0071121A"/>
    <w:rsid w:val="007135B2"/>
    <w:rsid w:val="007141C2"/>
    <w:rsid w:val="0071490A"/>
    <w:rsid w:val="00717D97"/>
    <w:rsid w:val="00720B64"/>
    <w:rsid w:val="0072128F"/>
    <w:rsid w:val="00722842"/>
    <w:rsid w:val="00724296"/>
    <w:rsid w:val="00725D5E"/>
    <w:rsid w:val="00730AA6"/>
    <w:rsid w:val="007311A7"/>
    <w:rsid w:val="00736E93"/>
    <w:rsid w:val="00737928"/>
    <w:rsid w:val="00737AF3"/>
    <w:rsid w:val="00741CB1"/>
    <w:rsid w:val="007446AA"/>
    <w:rsid w:val="00745726"/>
    <w:rsid w:val="00747572"/>
    <w:rsid w:val="0075014E"/>
    <w:rsid w:val="00750513"/>
    <w:rsid w:val="007505BC"/>
    <w:rsid w:val="00754233"/>
    <w:rsid w:val="00754C36"/>
    <w:rsid w:val="00755696"/>
    <w:rsid w:val="0075772F"/>
    <w:rsid w:val="0076252E"/>
    <w:rsid w:val="00762F85"/>
    <w:rsid w:val="00766590"/>
    <w:rsid w:val="00770132"/>
    <w:rsid w:val="0077048D"/>
    <w:rsid w:val="007720DD"/>
    <w:rsid w:val="00772A2D"/>
    <w:rsid w:val="00773B2C"/>
    <w:rsid w:val="00773C5B"/>
    <w:rsid w:val="00773E69"/>
    <w:rsid w:val="00774AAE"/>
    <w:rsid w:val="007751BA"/>
    <w:rsid w:val="00777966"/>
    <w:rsid w:val="00777C64"/>
    <w:rsid w:val="0079251A"/>
    <w:rsid w:val="0079366D"/>
    <w:rsid w:val="007A0F8E"/>
    <w:rsid w:val="007A1BC5"/>
    <w:rsid w:val="007A24C8"/>
    <w:rsid w:val="007A2EE1"/>
    <w:rsid w:val="007A5B11"/>
    <w:rsid w:val="007A7923"/>
    <w:rsid w:val="007B0406"/>
    <w:rsid w:val="007B0A5D"/>
    <w:rsid w:val="007B30B6"/>
    <w:rsid w:val="007B44C4"/>
    <w:rsid w:val="007B5E5D"/>
    <w:rsid w:val="007C28DE"/>
    <w:rsid w:val="007C2B81"/>
    <w:rsid w:val="007C4BFC"/>
    <w:rsid w:val="007C4F76"/>
    <w:rsid w:val="007C6A47"/>
    <w:rsid w:val="007C6B4C"/>
    <w:rsid w:val="007D1F9C"/>
    <w:rsid w:val="007D2235"/>
    <w:rsid w:val="007D359A"/>
    <w:rsid w:val="007D3B7E"/>
    <w:rsid w:val="007D6022"/>
    <w:rsid w:val="007E4276"/>
    <w:rsid w:val="007E668F"/>
    <w:rsid w:val="007E676C"/>
    <w:rsid w:val="007F0773"/>
    <w:rsid w:val="007F07A1"/>
    <w:rsid w:val="007F26C0"/>
    <w:rsid w:val="007F456B"/>
    <w:rsid w:val="007F4EE5"/>
    <w:rsid w:val="00802746"/>
    <w:rsid w:val="00803412"/>
    <w:rsid w:val="0080373D"/>
    <w:rsid w:val="008053EC"/>
    <w:rsid w:val="00805432"/>
    <w:rsid w:val="008054E5"/>
    <w:rsid w:val="00806579"/>
    <w:rsid w:val="00811445"/>
    <w:rsid w:val="00811E13"/>
    <w:rsid w:val="00815792"/>
    <w:rsid w:val="0081587F"/>
    <w:rsid w:val="00816AFC"/>
    <w:rsid w:val="00816FAC"/>
    <w:rsid w:val="0082208A"/>
    <w:rsid w:val="00825568"/>
    <w:rsid w:val="008423F7"/>
    <w:rsid w:val="00842EE6"/>
    <w:rsid w:val="008436FB"/>
    <w:rsid w:val="008439D4"/>
    <w:rsid w:val="00844890"/>
    <w:rsid w:val="00845953"/>
    <w:rsid w:val="00847ECC"/>
    <w:rsid w:val="00850CE2"/>
    <w:rsid w:val="00851413"/>
    <w:rsid w:val="00852135"/>
    <w:rsid w:val="00854EAF"/>
    <w:rsid w:val="0085579A"/>
    <w:rsid w:val="00855B3D"/>
    <w:rsid w:val="00857DEB"/>
    <w:rsid w:val="008609F1"/>
    <w:rsid w:val="00860E3E"/>
    <w:rsid w:val="00866DBA"/>
    <w:rsid w:val="00876962"/>
    <w:rsid w:val="00876C67"/>
    <w:rsid w:val="008840EE"/>
    <w:rsid w:val="00885265"/>
    <w:rsid w:val="00885558"/>
    <w:rsid w:val="00886491"/>
    <w:rsid w:val="00886A19"/>
    <w:rsid w:val="008A0ABA"/>
    <w:rsid w:val="008A2A02"/>
    <w:rsid w:val="008A4BBF"/>
    <w:rsid w:val="008B12D1"/>
    <w:rsid w:val="008B12E7"/>
    <w:rsid w:val="008C0CB5"/>
    <w:rsid w:val="008C2026"/>
    <w:rsid w:val="008D263F"/>
    <w:rsid w:val="008D6336"/>
    <w:rsid w:val="008D6C0A"/>
    <w:rsid w:val="008D7319"/>
    <w:rsid w:val="008D7C95"/>
    <w:rsid w:val="008E39D5"/>
    <w:rsid w:val="008E4B64"/>
    <w:rsid w:val="008E60C5"/>
    <w:rsid w:val="008E6A1F"/>
    <w:rsid w:val="008F1809"/>
    <w:rsid w:val="008F1D10"/>
    <w:rsid w:val="008F22EB"/>
    <w:rsid w:val="008F392E"/>
    <w:rsid w:val="008F43C0"/>
    <w:rsid w:val="008F4ACE"/>
    <w:rsid w:val="008F533E"/>
    <w:rsid w:val="008F568A"/>
    <w:rsid w:val="008F7ECC"/>
    <w:rsid w:val="00900EEF"/>
    <w:rsid w:val="00904BFB"/>
    <w:rsid w:val="00904E73"/>
    <w:rsid w:val="00905991"/>
    <w:rsid w:val="00912892"/>
    <w:rsid w:val="0091690F"/>
    <w:rsid w:val="00923942"/>
    <w:rsid w:val="00923B6E"/>
    <w:rsid w:val="0092454E"/>
    <w:rsid w:val="0093289E"/>
    <w:rsid w:val="00932CFF"/>
    <w:rsid w:val="00934292"/>
    <w:rsid w:val="00935508"/>
    <w:rsid w:val="00936D93"/>
    <w:rsid w:val="00940DFA"/>
    <w:rsid w:val="009427AC"/>
    <w:rsid w:val="00944F7C"/>
    <w:rsid w:val="00947F78"/>
    <w:rsid w:val="00950D8F"/>
    <w:rsid w:val="0095635E"/>
    <w:rsid w:val="00962B6E"/>
    <w:rsid w:val="00962F33"/>
    <w:rsid w:val="00964E49"/>
    <w:rsid w:val="009652B6"/>
    <w:rsid w:val="00970C83"/>
    <w:rsid w:val="0097187D"/>
    <w:rsid w:val="009720D2"/>
    <w:rsid w:val="00972AE8"/>
    <w:rsid w:val="00972CF3"/>
    <w:rsid w:val="0097346F"/>
    <w:rsid w:val="00973E52"/>
    <w:rsid w:val="009768F3"/>
    <w:rsid w:val="00977A0E"/>
    <w:rsid w:val="009827FB"/>
    <w:rsid w:val="00983A43"/>
    <w:rsid w:val="009919B7"/>
    <w:rsid w:val="00991FCD"/>
    <w:rsid w:val="00992B9B"/>
    <w:rsid w:val="00993432"/>
    <w:rsid w:val="00993A2C"/>
    <w:rsid w:val="00996795"/>
    <w:rsid w:val="009A149D"/>
    <w:rsid w:val="009A3A1F"/>
    <w:rsid w:val="009A440D"/>
    <w:rsid w:val="009A5666"/>
    <w:rsid w:val="009B206D"/>
    <w:rsid w:val="009B286A"/>
    <w:rsid w:val="009B4688"/>
    <w:rsid w:val="009B59D1"/>
    <w:rsid w:val="009B7143"/>
    <w:rsid w:val="009B729B"/>
    <w:rsid w:val="009C0158"/>
    <w:rsid w:val="009C1F18"/>
    <w:rsid w:val="009C20B4"/>
    <w:rsid w:val="009C656D"/>
    <w:rsid w:val="009D1E86"/>
    <w:rsid w:val="009D457C"/>
    <w:rsid w:val="009D77D3"/>
    <w:rsid w:val="009E1986"/>
    <w:rsid w:val="009E2932"/>
    <w:rsid w:val="009E2C22"/>
    <w:rsid w:val="009E606D"/>
    <w:rsid w:val="009F0359"/>
    <w:rsid w:val="009F053F"/>
    <w:rsid w:val="009F0817"/>
    <w:rsid w:val="009F277A"/>
    <w:rsid w:val="009F3704"/>
    <w:rsid w:val="009F534C"/>
    <w:rsid w:val="009F7AAB"/>
    <w:rsid w:val="00A021CB"/>
    <w:rsid w:val="00A02342"/>
    <w:rsid w:val="00A03068"/>
    <w:rsid w:val="00A042E9"/>
    <w:rsid w:val="00A05C48"/>
    <w:rsid w:val="00A05D24"/>
    <w:rsid w:val="00A07CE9"/>
    <w:rsid w:val="00A1004C"/>
    <w:rsid w:val="00A10BB7"/>
    <w:rsid w:val="00A112E0"/>
    <w:rsid w:val="00A1356F"/>
    <w:rsid w:val="00A14E8D"/>
    <w:rsid w:val="00A1646D"/>
    <w:rsid w:val="00A2038B"/>
    <w:rsid w:val="00A23303"/>
    <w:rsid w:val="00A25085"/>
    <w:rsid w:val="00A26777"/>
    <w:rsid w:val="00A27D86"/>
    <w:rsid w:val="00A31784"/>
    <w:rsid w:val="00A31AEE"/>
    <w:rsid w:val="00A32CA1"/>
    <w:rsid w:val="00A32F15"/>
    <w:rsid w:val="00A33111"/>
    <w:rsid w:val="00A353E2"/>
    <w:rsid w:val="00A36F35"/>
    <w:rsid w:val="00A4001D"/>
    <w:rsid w:val="00A41611"/>
    <w:rsid w:val="00A417C3"/>
    <w:rsid w:val="00A4299C"/>
    <w:rsid w:val="00A42E08"/>
    <w:rsid w:val="00A43059"/>
    <w:rsid w:val="00A43434"/>
    <w:rsid w:val="00A46310"/>
    <w:rsid w:val="00A46777"/>
    <w:rsid w:val="00A560CE"/>
    <w:rsid w:val="00A613C6"/>
    <w:rsid w:val="00A62D5A"/>
    <w:rsid w:val="00A63669"/>
    <w:rsid w:val="00A65B8B"/>
    <w:rsid w:val="00A6647B"/>
    <w:rsid w:val="00A669E3"/>
    <w:rsid w:val="00A67FDA"/>
    <w:rsid w:val="00A735A2"/>
    <w:rsid w:val="00A73651"/>
    <w:rsid w:val="00A8424C"/>
    <w:rsid w:val="00A86E4C"/>
    <w:rsid w:val="00A87006"/>
    <w:rsid w:val="00A90D94"/>
    <w:rsid w:val="00A96DED"/>
    <w:rsid w:val="00A97D92"/>
    <w:rsid w:val="00AA18ED"/>
    <w:rsid w:val="00AA608F"/>
    <w:rsid w:val="00AA6112"/>
    <w:rsid w:val="00AB05CA"/>
    <w:rsid w:val="00AB20BA"/>
    <w:rsid w:val="00AB59AC"/>
    <w:rsid w:val="00AB6AEF"/>
    <w:rsid w:val="00AC1874"/>
    <w:rsid w:val="00AC538E"/>
    <w:rsid w:val="00AC5E1E"/>
    <w:rsid w:val="00AC63FC"/>
    <w:rsid w:val="00AC7554"/>
    <w:rsid w:val="00AD42E0"/>
    <w:rsid w:val="00AD4379"/>
    <w:rsid w:val="00AD6570"/>
    <w:rsid w:val="00AE08BF"/>
    <w:rsid w:val="00AE0ADC"/>
    <w:rsid w:val="00AE1CD0"/>
    <w:rsid w:val="00AE204C"/>
    <w:rsid w:val="00AE3DB5"/>
    <w:rsid w:val="00AE3F6C"/>
    <w:rsid w:val="00AE417A"/>
    <w:rsid w:val="00AE5A26"/>
    <w:rsid w:val="00AE6359"/>
    <w:rsid w:val="00AE7D79"/>
    <w:rsid w:val="00AF3868"/>
    <w:rsid w:val="00AF4E65"/>
    <w:rsid w:val="00AF5623"/>
    <w:rsid w:val="00B0118F"/>
    <w:rsid w:val="00B0256C"/>
    <w:rsid w:val="00B02751"/>
    <w:rsid w:val="00B030A1"/>
    <w:rsid w:val="00B076EF"/>
    <w:rsid w:val="00B109AB"/>
    <w:rsid w:val="00B11483"/>
    <w:rsid w:val="00B11E8D"/>
    <w:rsid w:val="00B14BA1"/>
    <w:rsid w:val="00B15647"/>
    <w:rsid w:val="00B165AB"/>
    <w:rsid w:val="00B16D5C"/>
    <w:rsid w:val="00B17E95"/>
    <w:rsid w:val="00B260D3"/>
    <w:rsid w:val="00B302EF"/>
    <w:rsid w:val="00B3443F"/>
    <w:rsid w:val="00B36AF0"/>
    <w:rsid w:val="00B42235"/>
    <w:rsid w:val="00B438E7"/>
    <w:rsid w:val="00B44C25"/>
    <w:rsid w:val="00B44DFA"/>
    <w:rsid w:val="00B4562C"/>
    <w:rsid w:val="00B46D18"/>
    <w:rsid w:val="00B51CC0"/>
    <w:rsid w:val="00B528C3"/>
    <w:rsid w:val="00B607FD"/>
    <w:rsid w:val="00B60FDF"/>
    <w:rsid w:val="00B641E6"/>
    <w:rsid w:val="00B65A64"/>
    <w:rsid w:val="00B67190"/>
    <w:rsid w:val="00B67D22"/>
    <w:rsid w:val="00B70E23"/>
    <w:rsid w:val="00B7304A"/>
    <w:rsid w:val="00B81223"/>
    <w:rsid w:val="00B839C5"/>
    <w:rsid w:val="00B8421B"/>
    <w:rsid w:val="00B85206"/>
    <w:rsid w:val="00B907D0"/>
    <w:rsid w:val="00B91C02"/>
    <w:rsid w:val="00B9334B"/>
    <w:rsid w:val="00B93B67"/>
    <w:rsid w:val="00B959D7"/>
    <w:rsid w:val="00B9673A"/>
    <w:rsid w:val="00B96C45"/>
    <w:rsid w:val="00BA160F"/>
    <w:rsid w:val="00BA1DB7"/>
    <w:rsid w:val="00BA333C"/>
    <w:rsid w:val="00BA35EC"/>
    <w:rsid w:val="00BA3C50"/>
    <w:rsid w:val="00BB24D1"/>
    <w:rsid w:val="00BC3D81"/>
    <w:rsid w:val="00BC752D"/>
    <w:rsid w:val="00BD444A"/>
    <w:rsid w:val="00BD4AC7"/>
    <w:rsid w:val="00BD645D"/>
    <w:rsid w:val="00BE4B16"/>
    <w:rsid w:val="00BE7883"/>
    <w:rsid w:val="00BF05BC"/>
    <w:rsid w:val="00BF1A23"/>
    <w:rsid w:val="00BF2065"/>
    <w:rsid w:val="00BF323D"/>
    <w:rsid w:val="00BF4AE4"/>
    <w:rsid w:val="00BF4C11"/>
    <w:rsid w:val="00C001EC"/>
    <w:rsid w:val="00C00DD4"/>
    <w:rsid w:val="00C0406F"/>
    <w:rsid w:val="00C05088"/>
    <w:rsid w:val="00C10336"/>
    <w:rsid w:val="00C1112A"/>
    <w:rsid w:val="00C14633"/>
    <w:rsid w:val="00C15F9D"/>
    <w:rsid w:val="00C16047"/>
    <w:rsid w:val="00C1769A"/>
    <w:rsid w:val="00C176F6"/>
    <w:rsid w:val="00C20A7F"/>
    <w:rsid w:val="00C212A8"/>
    <w:rsid w:val="00C2416C"/>
    <w:rsid w:val="00C2776E"/>
    <w:rsid w:val="00C31FD2"/>
    <w:rsid w:val="00C36593"/>
    <w:rsid w:val="00C36D56"/>
    <w:rsid w:val="00C37CED"/>
    <w:rsid w:val="00C4060C"/>
    <w:rsid w:val="00C407D7"/>
    <w:rsid w:val="00C41022"/>
    <w:rsid w:val="00C43D9A"/>
    <w:rsid w:val="00C474B9"/>
    <w:rsid w:val="00C515FC"/>
    <w:rsid w:val="00C51675"/>
    <w:rsid w:val="00C53BE3"/>
    <w:rsid w:val="00C5628C"/>
    <w:rsid w:val="00C603F4"/>
    <w:rsid w:val="00C61849"/>
    <w:rsid w:val="00C643E1"/>
    <w:rsid w:val="00C65A3B"/>
    <w:rsid w:val="00C6657E"/>
    <w:rsid w:val="00C672CF"/>
    <w:rsid w:val="00C71D48"/>
    <w:rsid w:val="00C742E7"/>
    <w:rsid w:val="00C8033C"/>
    <w:rsid w:val="00C82C1A"/>
    <w:rsid w:val="00C8494B"/>
    <w:rsid w:val="00C875A0"/>
    <w:rsid w:val="00C87C1D"/>
    <w:rsid w:val="00C87C48"/>
    <w:rsid w:val="00C91D7B"/>
    <w:rsid w:val="00C94ED2"/>
    <w:rsid w:val="00CA1B74"/>
    <w:rsid w:val="00CA1F33"/>
    <w:rsid w:val="00CA4378"/>
    <w:rsid w:val="00CA4C25"/>
    <w:rsid w:val="00CA5CFD"/>
    <w:rsid w:val="00CA7AD4"/>
    <w:rsid w:val="00CB461F"/>
    <w:rsid w:val="00CB6A04"/>
    <w:rsid w:val="00CB6C9E"/>
    <w:rsid w:val="00CB7283"/>
    <w:rsid w:val="00CB74F5"/>
    <w:rsid w:val="00CC2AC5"/>
    <w:rsid w:val="00CC2EAF"/>
    <w:rsid w:val="00CC3D42"/>
    <w:rsid w:val="00CC4849"/>
    <w:rsid w:val="00CC4933"/>
    <w:rsid w:val="00CC5C60"/>
    <w:rsid w:val="00CC6031"/>
    <w:rsid w:val="00CC62CD"/>
    <w:rsid w:val="00CD402A"/>
    <w:rsid w:val="00CD43A1"/>
    <w:rsid w:val="00CD45F0"/>
    <w:rsid w:val="00CD58AE"/>
    <w:rsid w:val="00CD71F1"/>
    <w:rsid w:val="00CE1718"/>
    <w:rsid w:val="00CE3753"/>
    <w:rsid w:val="00CE3FE1"/>
    <w:rsid w:val="00CE501B"/>
    <w:rsid w:val="00CE66D5"/>
    <w:rsid w:val="00CF0790"/>
    <w:rsid w:val="00CF10E2"/>
    <w:rsid w:val="00CF1E8B"/>
    <w:rsid w:val="00CF24AA"/>
    <w:rsid w:val="00CF59C2"/>
    <w:rsid w:val="00CF5C7F"/>
    <w:rsid w:val="00CF6129"/>
    <w:rsid w:val="00CF622D"/>
    <w:rsid w:val="00CF7ECD"/>
    <w:rsid w:val="00D04F67"/>
    <w:rsid w:val="00D069A7"/>
    <w:rsid w:val="00D12419"/>
    <w:rsid w:val="00D126B7"/>
    <w:rsid w:val="00D150C8"/>
    <w:rsid w:val="00D156C5"/>
    <w:rsid w:val="00D17AF2"/>
    <w:rsid w:val="00D20B84"/>
    <w:rsid w:val="00D23CE8"/>
    <w:rsid w:val="00D25A2D"/>
    <w:rsid w:val="00D30891"/>
    <w:rsid w:val="00D339A8"/>
    <w:rsid w:val="00D33BED"/>
    <w:rsid w:val="00D33CEA"/>
    <w:rsid w:val="00D35BE6"/>
    <w:rsid w:val="00D40B19"/>
    <w:rsid w:val="00D41DD8"/>
    <w:rsid w:val="00D42740"/>
    <w:rsid w:val="00D4352A"/>
    <w:rsid w:val="00D50A4D"/>
    <w:rsid w:val="00D5116E"/>
    <w:rsid w:val="00D51266"/>
    <w:rsid w:val="00D6042A"/>
    <w:rsid w:val="00D60564"/>
    <w:rsid w:val="00D610CA"/>
    <w:rsid w:val="00D620F2"/>
    <w:rsid w:val="00D6443D"/>
    <w:rsid w:val="00D66118"/>
    <w:rsid w:val="00D676E4"/>
    <w:rsid w:val="00D67D20"/>
    <w:rsid w:val="00D72155"/>
    <w:rsid w:val="00D72E3F"/>
    <w:rsid w:val="00D80D45"/>
    <w:rsid w:val="00D8142A"/>
    <w:rsid w:val="00D87E8B"/>
    <w:rsid w:val="00D91A5F"/>
    <w:rsid w:val="00D9440C"/>
    <w:rsid w:val="00D954D3"/>
    <w:rsid w:val="00D96586"/>
    <w:rsid w:val="00D97EF8"/>
    <w:rsid w:val="00DA0139"/>
    <w:rsid w:val="00DA7714"/>
    <w:rsid w:val="00DB0345"/>
    <w:rsid w:val="00DB1E50"/>
    <w:rsid w:val="00DB41F2"/>
    <w:rsid w:val="00DB79FC"/>
    <w:rsid w:val="00DC19E7"/>
    <w:rsid w:val="00DC2746"/>
    <w:rsid w:val="00DC2CEB"/>
    <w:rsid w:val="00DC53B5"/>
    <w:rsid w:val="00DC6F22"/>
    <w:rsid w:val="00DD0D25"/>
    <w:rsid w:val="00DD3F26"/>
    <w:rsid w:val="00DD5699"/>
    <w:rsid w:val="00DD6B72"/>
    <w:rsid w:val="00DE04CF"/>
    <w:rsid w:val="00DE1D3C"/>
    <w:rsid w:val="00DE2B49"/>
    <w:rsid w:val="00DE3E6D"/>
    <w:rsid w:val="00DE3FF0"/>
    <w:rsid w:val="00DE4357"/>
    <w:rsid w:val="00DE4E01"/>
    <w:rsid w:val="00DE729D"/>
    <w:rsid w:val="00DF1107"/>
    <w:rsid w:val="00DF18D9"/>
    <w:rsid w:val="00DF1A14"/>
    <w:rsid w:val="00DF3DDF"/>
    <w:rsid w:val="00DF4F86"/>
    <w:rsid w:val="00DF7C08"/>
    <w:rsid w:val="00E00058"/>
    <w:rsid w:val="00E018B0"/>
    <w:rsid w:val="00E02AB5"/>
    <w:rsid w:val="00E10991"/>
    <w:rsid w:val="00E11A88"/>
    <w:rsid w:val="00E12CAD"/>
    <w:rsid w:val="00E12F46"/>
    <w:rsid w:val="00E16EAF"/>
    <w:rsid w:val="00E1710F"/>
    <w:rsid w:val="00E20F46"/>
    <w:rsid w:val="00E21313"/>
    <w:rsid w:val="00E21A8E"/>
    <w:rsid w:val="00E2366A"/>
    <w:rsid w:val="00E24761"/>
    <w:rsid w:val="00E24C69"/>
    <w:rsid w:val="00E27B69"/>
    <w:rsid w:val="00E300EA"/>
    <w:rsid w:val="00E3309F"/>
    <w:rsid w:val="00E34CB4"/>
    <w:rsid w:val="00E3728B"/>
    <w:rsid w:val="00E37D20"/>
    <w:rsid w:val="00E4247C"/>
    <w:rsid w:val="00E42A0F"/>
    <w:rsid w:val="00E42A3F"/>
    <w:rsid w:val="00E435EB"/>
    <w:rsid w:val="00E43A57"/>
    <w:rsid w:val="00E5048C"/>
    <w:rsid w:val="00E50B3F"/>
    <w:rsid w:val="00E5158E"/>
    <w:rsid w:val="00E525C7"/>
    <w:rsid w:val="00E564B0"/>
    <w:rsid w:val="00E56785"/>
    <w:rsid w:val="00E57164"/>
    <w:rsid w:val="00E624D5"/>
    <w:rsid w:val="00E650CE"/>
    <w:rsid w:val="00E7059A"/>
    <w:rsid w:val="00E72217"/>
    <w:rsid w:val="00E74926"/>
    <w:rsid w:val="00E7671F"/>
    <w:rsid w:val="00E80CD9"/>
    <w:rsid w:val="00E82C5E"/>
    <w:rsid w:val="00E83939"/>
    <w:rsid w:val="00E83D9B"/>
    <w:rsid w:val="00E900B4"/>
    <w:rsid w:val="00E95D79"/>
    <w:rsid w:val="00E96704"/>
    <w:rsid w:val="00E97E50"/>
    <w:rsid w:val="00EA0E00"/>
    <w:rsid w:val="00EA4DEF"/>
    <w:rsid w:val="00EA5CD8"/>
    <w:rsid w:val="00EA6A58"/>
    <w:rsid w:val="00EB24D6"/>
    <w:rsid w:val="00EB3657"/>
    <w:rsid w:val="00EB74E6"/>
    <w:rsid w:val="00EC2DDF"/>
    <w:rsid w:val="00EC338A"/>
    <w:rsid w:val="00EC45ED"/>
    <w:rsid w:val="00EC5F21"/>
    <w:rsid w:val="00ED2419"/>
    <w:rsid w:val="00ED3910"/>
    <w:rsid w:val="00ED5746"/>
    <w:rsid w:val="00ED585B"/>
    <w:rsid w:val="00ED6017"/>
    <w:rsid w:val="00ED6F9F"/>
    <w:rsid w:val="00EE071D"/>
    <w:rsid w:val="00EE1F94"/>
    <w:rsid w:val="00EE432D"/>
    <w:rsid w:val="00EE47A3"/>
    <w:rsid w:val="00EE4ED2"/>
    <w:rsid w:val="00EE57B3"/>
    <w:rsid w:val="00EE6162"/>
    <w:rsid w:val="00EE6AF5"/>
    <w:rsid w:val="00EF5719"/>
    <w:rsid w:val="00EF57D1"/>
    <w:rsid w:val="00EF62DD"/>
    <w:rsid w:val="00EF64B1"/>
    <w:rsid w:val="00F00113"/>
    <w:rsid w:val="00F00F70"/>
    <w:rsid w:val="00F018B2"/>
    <w:rsid w:val="00F03699"/>
    <w:rsid w:val="00F046B4"/>
    <w:rsid w:val="00F048A6"/>
    <w:rsid w:val="00F0504C"/>
    <w:rsid w:val="00F05E08"/>
    <w:rsid w:val="00F166FE"/>
    <w:rsid w:val="00F211F2"/>
    <w:rsid w:val="00F22A91"/>
    <w:rsid w:val="00F24951"/>
    <w:rsid w:val="00F263C0"/>
    <w:rsid w:val="00F302DF"/>
    <w:rsid w:val="00F31669"/>
    <w:rsid w:val="00F316FC"/>
    <w:rsid w:val="00F357A4"/>
    <w:rsid w:val="00F37792"/>
    <w:rsid w:val="00F37DDF"/>
    <w:rsid w:val="00F42847"/>
    <w:rsid w:val="00F47D41"/>
    <w:rsid w:val="00F51E8D"/>
    <w:rsid w:val="00F53BAC"/>
    <w:rsid w:val="00F548C4"/>
    <w:rsid w:val="00F54F52"/>
    <w:rsid w:val="00F55652"/>
    <w:rsid w:val="00F57CE7"/>
    <w:rsid w:val="00F605EC"/>
    <w:rsid w:val="00F61ECC"/>
    <w:rsid w:val="00F62236"/>
    <w:rsid w:val="00F63299"/>
    <w:rsid w:val="00F65627"/>
    <w:rsid w:val="00F65E67"/>
    <w:rsid w:val="00F675F2"/>
    <w:rsid w:val="00F716F2"/>
    <w:rsid w:val="00F71810"/>
    <w:rsid w:val="00F73354"/>
    <w:rsid w:val="00F77BBE"/>
    <w:rsid w:val="00F81CBD"/>
    <w:rsid w:val="00F838DE"/>
    <w:rsid w:val="00F8488F"/>
    <w:rsid w:val="00F858B8"/>
    <w:rsid w:val="00F862C1"/>
    <w:rsid w:val="00F86570"/>
    <w:rsid w:val="00F93637"/>
    <w:rsid w:val="00F93A3B"/>
    <w:rsid w:val="00F951CF"/>
    <w:rsid w:val="00F96939"/>
    <w:rsid w:val="00FA02A4"/>
    <w:rsid w:val="00FA46A0"/>
    <w:rsid w:val="00FA4741"/>
    <w:rsid w:val="00FA6BDC"/>
    <w:rsid w:val="00FB0001"/>
    <w:rsid w:val="00FB0E0E"/>
    <w:rsid w:val="00FB1EA8"/>
    <w:rsid w:val="00FB6FD6"/>
    <w:rsid w:val="00FB7312"/>
    <w:rsid w:val="00FB7A4B"/>
    <w:rsid w:val="00FB7C2D"/>
    <w:rsid w:val="00FC66E9"/>
    <w:rsid w:val="00FC7D44"/>
    <w:rsid w:val="00FD2D24"/>
    <w:rsid w:val="00FD368C"/>
    <w:rsid w:val="00FD36AA"/>
    <w:rsid w:val="00FE218B"/>
    <w:rsid w:val="00FE2A9D"/>
    <w:rsid w:val="00FE5611"/>
    <w:rsid w:val="00FE7779"/>
    <w:rsid w:val="00FF130E"/>
    <w:rsid w:val="00FF2053"/>
    <w:rsid w:val="00FF20A6"/>
    <w:rsid w:val="00FF3388"/>
    <w:rsid w:val="00FF39D2"/>
    <w:rsid w:val="00FF3ABB"/>
    <w:rsid w:val="00FF3C6E"/>
    <w:rsid w:val="00FF4C37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4a7ebb">
      <v:stroke color="#4a7ebb" weight="1pt"/>
      <v:shadow on="t" opacity="22938f" offset="0"/>
      <v:textbox inset=",7.2pt,,7.2pt"/>
    </o:shapedefaults>
    <o:shapelayout v:ext="edit">
      <o:idmap v:ext="edit" data="2"/>
    </o:shapelayout>
  </w:shapeDefaults>
  <w:decimalSymbol w:val="."/>
  <w:listSeparator w:val=";"/>
  <w14:docId w14:val="51F0AF9E"/>
  <w14:defaultImageDpi w14:val="300"/>
  <w15:docId w15:val="{0963DCB6-0E87-4EDC-BAEE-CBB923C2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81F24"/>
    <w:pPr>
      <w:spacing w:line="288" w:lineRule="auto"/>
    </w:pPr>
    <w:rPr>
      <w:rFonts w:asciiTheme="minorHAnsi" w:hAnsiTheme="minorHAnsi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24296"/>
    <w:pPr>
      <w:keepNext/>
      <w:keepLines/>
      <w:numPr>
        <w:numId w:val="15"/>
      </w:numPr>
      <w:spacing w:before="480" w:after="240" w:line="276" w:lineRule="auto"/>
      <w:outlineLvl w:val="0"/>
    </w:pPr>
    <w:rPr>
      <w:rFonts w:eastAsia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724296"/>
    <w:pPr>
      <w:keepNext/>
      <w:numPr>
        <w:ilvl w:val="1"/>
        <w:numId w:val="15"/>
      </w:numPr>
      <w:spacing w:before="240" w:after="120" w:line="276" w:lineRule="auto"/>
      <w:outlineLvl w:val="1"/>
    </w:pPr>
    <w:rPr>
      <w:rFonts w:cs="Arial"/>
      <w:b/>
      <w:bCs/>
      <w:iCs/>
      <w:sz w:val="24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724296"/>
    <w:pPr>
      <w:keepNext/>
      <w:numPr>
        <w:ilvl w:val="2"/>
        <w:numId w:val="15"/>
      </w:numPr>
      <w:spacing w:before="240" w:after="60" w:line="276" w:lineRule="auto"/>
      <w:outlineLvl w:val="2"/>
    </w:pPr>
    <w:rPr>
      <w:rFonts w:cs="Arial"/>
      <w:b/>
      <w:bCs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724296"/>
    <w:pPr>
      <w:keepNext/>
      <w:keepLines/>
      <w:numPr>
        <w:ilvl w:val="3"/>
        <w:numId w:val="15"/>
      </w:numPr>
      <w:spacing w:before="40" w:line="276" w:lineRule="auto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Titolo5">
    <w:name w:val="heading 5"/>
    <w:basedOn w:val="Normale"/>
    <w:next w:val="Normale"/>
    <w:link w:val="Titolo5Carattere"/>
    <w:unhideWhenUsed/>
    <w:qFormat/>
    <w:rsid w:val="00724296"/>
    <w:pPr>
      <w:keepNext/>
      <w:keepLines/>
      <w:numPr>
        <w:ilvl w:val="4"/>
        <w:numId w:val="15"/>
      </w:numPr>
      <w:spacing w:before="40" w:line="276" w:lineRule="auto"/>
      <w:outlineLvl w:val="4"/>
    </w:pPr>
    <w:rPr>
      <w:rFonts w:eastAsiaTheme="majorEastAsia" w:cstheme="majorBidi"/>
      <w:b/>
      <w:color w:val="000000" w:themeColor="text1"/>
    </w:rPr>
  </w:style>
  <w:style w:type="paragraph" w:styleId="Titolo6">
    <w:name w:val="heading 6"/>
    <w:basedOn w:val="Normale"/>
    <w:next w:val="Normale"/>
    <w:link w:val="Titolo6Carattere"/>
    <w:unhideWhenUsed/>
    <w:qFormat/>
    <w:rsid w:val="00724296"/>
    <w:pPr>
      <w:keepNext/>
      <w:keepLines/>
      <w:numPr>
        <w:ilvl w:val="5"/>
        <w:numId w:val="15"/>
      </w:numPr>
      <w:spacing w:before="40" w:line="276" w:lineRule="auto"/>
      <w:outlineLvl w:val="5"/>
    </w:pPr>
    <w:rPr>
      <w:rFonts w:eastAsiaTheme="majorEastAsia" w:cstheme="majorBidi"/>
      <w:b/>
      <w:i/>
      <w:color w:val="000000" w:themeColor="text1"/>
    </w:rPr>
  </w:style>
  <w:style w:type="paragraph" w:styleId="Titolo7">
    <w:name w:val="heading 7"/>
    <w:basedOn w:val="Normale"/>
    <w:next w:val="Normale"/>
    <w:link w:val="Titolo7Carattere"/>
    <w:unhideWhenUsed/>
    <w:qFormat/>
    <w:rsid w:val="00724296"/>
    <w:pPr>
      <w:keepNext/>
      <w:keepLines/>
      <w:numPr>
        <w:ilvl w:val="6"/>
        <w:numId w:val="15"/>
      </w:numPr>
      <w:spacing w:before="40" w:line="276" w:lineRule="auto"/>
      <w:outlineLvl w:val="6"/>
    </w:pPr>
    <w:rPr>
      <w:rFonts w:eastAsiaTheme="majorEastAsia" w:cstheme="majorBidi"/>
      <w:b/>
      <w:i/>
      <w:iCs/>
      <w:color w:val="000000" w:themeColor="text1"/>
    </w:rPr>
  </w:style>
  <w:style w:type="paragraph" w:styleId="Titolo8">
    <w:name w:val="heading 8"/>
    <w:basedOn w:val="Normale"/>
    <w:next w:val="Normale"/>
    <w:link w:val="Titolo8Carattere"/>
    <w:unhideWhenUsed/>
    <w:qFormat/>
    <w:rsid w:val="00724296"/>
    <w:pPr>
      <w:keepNext/>
      <w:keepLines/>
      <w:numPr>
        <w:ilvl w:val="7"/>
        <w:numId w:val="15"/>
      </w:numPr>
      <w:spacing w:before="40" w:line="276" w:lineRule="auto"/>
      <w:outlineLvl w:val="7"/>
    </w:pPr>
    <w:rPr>
      <w:rFonts w:eastAsiaTheme="majorEastAsia" w:cstheme="majorBidi"/>
      <w:b/>
      <w:i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rsid w:val="00724296"/>
    <w:pPr>
      <w:keepNext/>
      <w:keepLines/>
      <w:numPr>
        <w:ilvl w:val="8"/>
        <w:numId w:val="15"/>
      </w:numPr>
      <w:spacing w:before="40" w:line="276" w:lineRule="auto"/>
      <w:outlineLvl w:val="8"/>
    </w:pPr>
    <w:rPr>
      <w:rFonts w:eastAsiaTheme="majorEastAsia" w:cstheme="majorBidi"/>
      <w:b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1"/>
    <w:rsid w:val="00724296"/>
    <w:rPr>
      <w:rFonts w:asciiTheme="minorHAnsi" w:eastAsia="Times New Roman" w:hAnsiTheme="minorHAnsi"/>
      <w:b/>
      <w:bCs/>
      <w:sz w:val="28"/>
      <w:szCs w:val="28"/>
      <w:lang w:eastAsia="en-US"/>
    </w:rPr>
  </w:style>
  <w:style w:type="character" w:customStyle="1" w:styleId="Titolo2Carattere">
    <w:name w:val="Titolo 2 Carattere"/>
    <w:link w:val="Titolo2"/>
    <w:uiPriority w:val="1"/>
    <w:rsid w:val="00724296"/>
    <w:rPr>
      <w:rFonts w:asciiTheme="minorHAnsi" w:hAnsiTheme="minorHAnsi" w:cs="Arial"/>
      <w:b/>
      <w:bCs/>
      <w:iCs/>
      <w:sz w:val="24"/>
      <w:szCs w:val="28"/>
      <w:lang w:eastAsia="en-US"/>
    </w:rPr>
  </w:style>
  <w:style w:type="character" w:customStyle="1" w:styleId="Titolo3Carattere">
    <w:name w:val="Titolo 3 Carattere"/>
    <w:link w:val="Titolo3"/>
    <w:rsid w:val="00CB74F5"/>
    <w:rPr>
      <w:rFonts w:asciiTheme="minorHAnsi" w:hAnsiTheme="minorHAnsi" w:cs="Arial"/>
      <w:b/>
      <w:bCs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rsid w:val="00802746"/>
    <w:rPr>
      <w:rFonts w:asciiTheme="minorHAnsi" w:eastAsiaTheme="majorEastAsia" w:hAnsiTheme="minorHAnsi" w:cstheme="majorBidi"/>
      <w:b/>
      <w:iCs/>
      <w:color w:val="000000" w:themeColor="text1"/>
      <w:sz w:val="20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802746"/>
    <w:rPr>
      <w:rFonts w:asciiTheme="minorHAnsi" w:eastAsiaTheme="majorEastAsia" w:hAnsiTheme="minorHAnsi" w:cstheme="majorBidi"/>
      <w:b/>
      <w:color w:val="000000" w:themeColor="text1"/>
      <w:sz w:val="20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rsid w:val="00802746"/>
    <w:rPr>
      <w:rFonts w:asciiTheme="minorHAnsi" w:eastAsiaTheme="majorEastAsia" w:hAnsiTheme="minorHAnsi" w:cstheme="majorBidi"/>
      <w:b/>
      <w:i/>
      <w:color w:val="000000" w:themeColor="text1"/>
      <w:sz w:val="20"/>
      <w:szCs w:val="24"/>
      <w:lang w:eastAsia="en-US"/>
    </w:rPr>
  </w:style>
  <w:style w:type="character" w:customStyle="1" w:styleId="Titolo7Carattere">
    <w:name w:val="Titolo 7 Carattere"/>
    <w:basedOn w:val="Carpredefinitoparagrafo"/>
    <w:link w:val="Titolo7"/>
    <w:rsid w:val="00802746"/>
    <w:rPr>
      <w:rFonts w:asciiTheme="minorHAnsi" w:eastAsiaTheme="majorEastAsia" w:hAnsiTheme="minorHAnsi" w:cstheme="majorBidi"/>
      <w:b/>
      <w:i/>
      <w:iCs/>
      <w:color w:val="000000" w:themeColor="text1"/>
      <w:sz w:val="20"/>
      <w:szCs w:val="24"/>
      <w:lang w:eastAsia="en-US"/>
    </w:rPr>
  </w:style>
  <w:style w:type="character" w:customStyle="1" w:styleId="Titolo8Carattere">
    <w:name w:val="Titolo 8 Carattere"/>
    <w:basedOn w:val="Carpredefinitoparagrafo"/>
    <w:link w:val="Titolo8"/>
    <w:rsid w:val="00802746"/>
    <w:rPr>
      <w:rFonts w:asciiTheme="minorHAnsi" w:eastAsiaTheme="majorEastAsia" w:hAnsiTheme="minorHAnsi" w:cstheme="majorBidi"/>
      <w:b/>
      <w:i/>
      <w:color w:val="272727" w:themeColor="text1" w:themeTint="D8"/>
      <w:sz w:val="20"/>
      <w:szCs w:val="21"/>
      <w:lang w:eastAsia="en-US"/>
    </w:rPr>
  </w:style>
  <w:style w:type="character" w:customStyle="1" w:styleId="Titolo9Carattere">
    <w:name w:val="Titolo 9 Carattere"/>
    <w:basedOn w:val="Carpredefinitoparagrafo"/>
    <w:link w:val="Titolo9"/>
    <w:rsid w:val="00802746"/>
    <w:rPr>
      <w:rFonts w:asciiTheme="minorHAnsi" w:eastAsiaTheme="majorEastAsia" w:hAnsiTheme="minorHAnsi" w:cstheme="majorBidi"/>
      <w:b/>
      <w:i/>
      <w:iCs/>
      <w:color w:val="272727" w:themeColor="text1" w:themeTint="D8"/>
      <w:sz w:val="20"/>
      <w:szCs w:val="21"/>
      <w:lang w:eastAsia="en-US"/>
    </w:rPr>
  </w:style>
  <w:style w:type="character" w:customStyle="1" w:styleId="Caratterepredefinitoparagrafo">
    <w:name w:val="Carattere predefinito paragrafo"/>
    <w:uiPriority w:val="1"/>
    <w:unhideWhenUsed/>
    <w:rsid w:val="006C3E7B"/>
    <w:rPr>
      <w:rFonts w:asciiTheme="minorHAnsi" w:hAnsiTheme="minorHAnsi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976C23"/>
    <w:pPr>
      <w:tabs>
        <w:tab w:val="center" w:pos="4819"/>
        <w:tab w:val="right" w:pos="9638"/>
      </w:tabs>
      <w:spacing w:line="276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76C23"/>
    <w:rPr>
      <w:rFonts w:ascii="Arial" w:hAnsi="Arial"/>
      <w:sz w:val="20"/>
    </w:rPr>
  </w:style>
  <w:style w:type="paragraph" w:styleId="Pidipagina">
    <w:name w:val="footer"/>
    <w:basedOn w:val="Normale"/>
    <w:link w:val="PidipaginaCarattere"/>
    <w:uiPriority w:val="9"/>
    <w:unhideWhenUsed/>
    <w:rsid w:val="006C7E01"/>
    <w:pPr>
      <w:tabs>
        <w:tab w:val="center" w:pos="4819"/>
        <w:tab w:val="right" w:pos="9638"/>
      </w:tabs>
      <w:spacing w:line="276" w:lineRule="auto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6C7E01"/>
    <w:rPr>
      <w:rFonts w:ascii="Arial" w:hAnsi="Arial"/>
      <w:sz w:val="16"/>
      <w:szCs w:val="24"/>
      <w:lang w:eastAsia="en-US"/>
    </w:rPr>
  </w:style>
  <w:style w:type="table" w:styleId="Grigliatabella">
    <w:name w:val="Table Grid"/>
    <w:basedOn w:val="Tabellanormale"/>
    <w:uiPriority w:val="39"/>
    <w:rsid w:val="002C45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eropagina">
    <w:name w:val="page number"/>
    <w:basedOn w:val="Caratterepredefinitoparagrafo"/>
    <w:semiHidden/>
    <w:rsid w:val="00C176F6"/>
    <w:rPr>
      <w:rFonts w:asciiTheme="minorHAnsi" w:hAnsiTheme="minorHAnsi"/>
      <w:sz w:val="20"/>
    </w:rPr>
  </w:style>
  <w:style w:type="paragraph" w:customStyle="1" w:styleId="TitolettoArialbold10">
    <w:name w:val="Titoletto Arial bold 10"/>
    <w:basedOn w:val="TestoArial10"/>
    <w:qFormat/>
    <w:rsid w:val="00BD65A7"/>
    <w:pPr>
      <w:jc w:val="both"/>
    </w:pPr>
    <w:rPr>
      <w:b/>
    </w:rPr>
  </w:style>
  <w:style w:type="paragraph" w:customStyle="1" w:styleId="TestoArial10">
    <w:name w:val="Testo Arial 10"/>
    <w:basedOn w:val="Normale"/>
    <w:link w:val="TestoArial10Carattere"/>
    <w:qFormat/>
    <w:rsid w:val="00D87E8B"/>
    <w:pPr>
      <w:spacing w:line="276" w:lineRule="auto"/>
    </w:pPr>
  </w:style>
  <w:style w:type="character" w:customStyle="1" w:styleId="TestoArial10Carattere">
    <w:name w:val="Testo Arial 10 Carattere"/>
    <w:link w:val="TestoArial10"/>
    <w:rsid w:val="00D87E8B"/>
    <w:rPr>
      <w:rFonts w:asciiTheme="minorHAnsi" w:hAnsiTheme="minorHAnsi"/>
      <w:szCs w:val="24"/>
      <w:lang w:eastAsia="en-US"/>
    </w:rPr>
  </w:style>
  <w:style w:type="paragraph" w:customStyle="1" w:styleId="ElencopuntatoArial10">
    <w:name w:val="Elenco puntato Arial 10"/>
    <w:basedOn w:val="Normale"/>
    <w:next w:val="Normale"/>
    <w:qFormat/>
    <w:rsid w:val="009427AC"/>
    <w:pPr>
      <w:numPr>
        <w:numId w:val="12"/>
      </w:numPr>
      <w:spacing w:line="276" w:lineRule="auto"/>
    </w:pPr>
    <w:rPr>
      <w:lang w:val="en-US"/>
    </w:rPr>
  </w:style>
  <w:style w:type="paragraph" w:customStyle="1" w:styleId="TestoArial9">
    <w:name w:val="Testo Arial 9"/>
    <w:basedOn w:val="Normale"/>
    <w:link w:val="TestoArial9Carattere"/>
    <w:qFormat/>
    <w:rsid w:val="00F838DE"/>
    <w:pPr>
      <w:spacing w:line="276" w:lineRule="auto"/>
    </w:pPr>
    <w:rPr>
      <w:rFonts w:cs="Arial"/>
      <w:sz w:val="18"/>
      <w:szCs w:val="22"/>
    </w:rPr>
  </w:style>
  <w:style w:type="character" w:customStyle="1" w:styleId="TestoArial9Carattere">
    <w:name w:val="Testo Arial 9 Carattere"/>
    <w:link w:val="TestoArial9"/>
    <w:rsid w:val="00F838DE"/>
    <w:rPr>
      <w:rFonts w:asciiTheme="minorHAnsi" w:hAnsiTheme="minorHAnsi" w:cs="Arial"/>
      <w:sz w:val="18"/>
      <w:szCs w:val="22"/>
      <w:lang w:eastAsia="en-US"/>
    </w:rPr>
  </w:style>
  <w:style w:type="paragraph" w:customStyle="1" w:styleId="ElencopuntatoArial9">
    <w:name w:val="Elenco puntato Arial 9"/>
    <w:basedOn w:val="Normale"/>
    <w:next w:val="Normale"/>
    <w:rsid w:val="00ED75F4"/>
    <w:pPr>
      <w:numPr>
        <w:numId w:val="13"/>
      </w:numPr>
      <w:spacing w:line="276" w:lineRule="auto"/>
    </w:pPr>
    <w:rPr>
      <w:sz w:val="18"/>
    </w:rPr>
  </w:style>
  <w:style w:type="paragraph" w:customStyle="1" w:styleId="ElencopuntatoArial11">
    <w:name w:val="Elenco puntato Arial 11"/>
    <w:basedOn w:val="Normale"/>
    <w:next w:val="Normale"/>
    <w:rsid w:val="00BD65A7"/>
    <w:pPr>
      <w:numPr>
        <w:numId w:val="14"/>
      </w:numPr>
      <w:spacing w:line="276" w:lineRule="auto"/>
    </w:pPr>
    <w:rPr>
      <w:sz w:val="22"/>
    </w:rPr>
  </w:style>
  <w:style w:type="paragraph" w:customStyle="1" w:styleId="TestoArial11">
    <w:name w:val="Testo Arial 11"/>
    <w:basedOn w:val="Normale"/>
    <w:next w:val="Normale"/>
    <w:rsid w:val="00BD65A7"/>
    <w:pPr>
      <w:spacing w:line="276" w:lineRule="auto"/>
    </w:pPr>
    <w:rPr>
      <w:sz w:val="22"/>
    </w:rPr>
  </w:style>
  <w:style w:type="paragraph" w:customStyle="1" w:styleId="TitolettoArialbold9">
    <w:name w:val="Titoletto Arial bold 9"/>
    <w:basedOn w:val="Normale"/>
    <w:next w:val="Normale"/>
    <w:rsid w:val="00BD65A7"/>
    <w:pPr>
      <w:spacing w:line="276" w:lineRule="auto"/>
    </w:pPr>
    <w:rPr>
      <w:b/>
      <w:sz w:val="18"/>
      <w:lang w:val="en-US"/>
    </w:rPr>
  </w:style>
  <w:style w:type="paragraph" w:customStyle="1" w:styleId="TitolettoArialbold11">
    <w:name w:val="Titoletto Arial bold 11"/>
    <w:basedOn w:val="Normale"/>
    <w:next w:val="Normale"/>
    <w:qFormat/>
    <w:rsid w:val="00724296"/>
    <w:pPr>
      <w:spacing w:before="240" w:after="120" w:line="276" w:lineRule="auto"/>
    </w:pPr>
    <w:rPr>
      <w:b/>
      <w:sz w:val="22"/>
    </w:rPr>
  </w:style>
  <w:style w:type="paragraph" w:styleId="Sottotitolo">
    <w:name w:val="Subtitle"/>
    <w:basedOn w:val="Normale"/>
    <w:next w:val="Normale"/>
    <w:link w:val="SottotitoloCarattere"/>
    <w:rsid w:val="00000550"/>
    <w:pPr>
      <w:numPr>
        <w:ilvl w:val="1"/>
      </w:numPr>
      <w:spacing w:after="160" w:line="276" w:lineRule="auto"/>
    </w:pPr>
    <w:rPr>
      <w:rFonts w:eastAsiaTheme="minorEastAsia" w:cstheme="minorBidi"/>
      <w:color w:val="404040" w:themeColor="text1" w:themeTint="BF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000550"/>
    <w:rPr>
      <w:rFonts w:ascii="Arial" w:eastAsiaTheme="minorEastAsia" w:hAnsi="Arial" w:cstheme="minorBidi"/>
      <w:color w:val="404040" w:themeColor="text1" w:themeTint="BF"/>
      <w:sz w:val="22"/>
      <w:szCs w:val="22"/>
      <w:lang w:eastAsia="en-US"/>
    </w:rPr>
  </w:style>
  <w:style w:type="paragraph" w:customStyle="1" w:styleId="Titolazione18">
    <w:name w:val="Titolazione 18"/>
    <w:basedOn w:val="Normale"/>
    <w:rsid w:val="00BD65A7"/>
    <w:pPr>
      <w:spacing w:line="276" w:lineRule="auto"/>
    </w:pPr>
    <w:rPr>
      <w:noProof/>
      <w:sz w:val="36"/>
    </w:rPr>
  </w:style>
  <w:style w:type="character" w:customStyle="1" w:styleId="Menzione1">
    <w:name w:val="Menzione1"/>
    <w:basedOn w:val="Carpredefinitoparagrafo"/>
    <w:uiPriority w:val="99"/>
    <w:unhideWhenUsed/>
    <w:rsid w:val="000C4709"/>
    <w:rPr>
      <w:rFonts w:ascii="Arial" w:hAnsi="Arial"/>
      <w:b w:val="0"/>
      <w:bCs w:val="0"/>
      <w:i/>
      <w:iCs/>
      <w:color w:val="2B579A"/>
      <w:sz w:val="20"/>
      <w:shd w:val="clear" w:color="auto" w:fill="E6E6E6"/>
    </w:rPr>
  </w:style>
  <w:style w:type="paragraph" w:styleId="Testomacro">
    <w:name w:val="macro"/>
    <w:link w:val="TestomacroCarattere"/>
    <w:rsid w:val="00C176F6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line="288" w:lineRule="auto"/>
    </w:pPr>
    <w:rPr>
      <w:rFonts w:asciiTheme="minorHAnsi" w:hAnsiTheme="minorHAnsi"/>
      <w:lang w:eastAsia="en-US"/>
    </w:rPr>
  </w:style>
  <w:style w:type="character" w:customStyle="1" w:styleId="TestomacroCarattere">
    <w:name w:val="Testo macro Carattere"/>
    <w:basedOn w:val="Carpredefinitoparagrafo"/>
    <w:link w:val="Testomacro"/>
    <w:rsid w:val="00C176F6"/>
    <w:rPr>
      <w:rFonts w:asciiTheme="minorHAnsi" w:hAnsiTheme="minorHAnsi"/>
      <w:sz w:val="20"/>
      <w:lang w:eastAsia="en-US"/>
    </w:rPr>
  </w:style>
  <w:style w:type="paragraph" w:styleId="Bibliografia">
    <w:name w:val="Bibliography"/>
    <w:basedOn w:val="Normale"/>
    <w:next w:val="Normale"/>
    <w:uiPriority w:val="37"/>
    <w:unhideWhenUsed/>
    <w:rsid w:val="00A4299C"/>
    <w:pPr>
      <w:spacing w:line="276" w:lineRule="auto"/>
    </w:pPr>
  </w:style>
  <w:style w:type="paragraph" w:styleId="Citazione">
    <w:name w:val="Quote"/>
    <w:basedOn w:val="Normale"/>
    <w:next w:val="Normale"/>
    <w:link w:val="CitazioneCarattere"/>
    <w:rsid w:val="006C3E7B"/>
    <w:pPr>
      <w:spacing w:before="200" w:after="160" w:line="276" w:lineRule="auto"/>
      <w:ind w:left="864" w:right="864"/>
      <w:jc w:val="center"/>
    </w:pPr>
    <w:rPr>
      <w:rFonts w:asciiTheme="majorHAnsi" w:hAnsiTheme="majorHAnsi"/>
      <w:i/>
      <w:iCs/>
      <w:color w:val="404040" w:themeColor="text1" w:themeTint="BF"/>
      <w:sz w:val="22"/>
    </w:rPr>
  </w:style>
  <w:style w:type="character" w:customStyle="1" w:styleId="CitazioneCarattere">
    <w:name w:val="Citazione Carattere"/>
    <w:basedOn w:val="Carpredefinitoparagrafo"/>
    <w:link w:val="Citazione"/>
    <w:rsid w:val="006C3E7B"/>
    <w:rPr>
      <w:rFonts w:asciiTheme="majorHAnsi" w:hAnsiTheme="majorHAnsi"/>
      <w:i/>
      <w:iCs/>
      <w:color w:val="404040" w:themeColor="text1" w:themeTint="BF"/>
      <w:sz w:val="22"/>
      <w:szCs w:val="24"/>
      <w:lang w:eastAsia="en-US"/>
    </w:rPr>
  </w:style>
  <w:style w:type="paragraph" w:styleId="NormaleWeb">
    <w:name w:val="Normal (Web)"/>
    <w:basedOn w:val="Normale"/>
    <w:uiPriority w:val="99"/>
    <w:rsid w:val="00C176F6"/>
    <w:pPr>
      <w:spacing w:line="276" w:lineRule="auto"/>
    </w:pPr>
    <w:rPr>
      <w:rFonts w:asciiTheme="majorHAnsi" w:hAnsiTheme="majorHAnsi"/>
    </w:rPr>
  </w:style>
  <w:style w:type="paragraph" w:styleId="Nessunaspaziatura">
    <w:name w:val="No Spacing"/>
    <w:link w:val="NessunaspaziaturaCarattere"/>
    <w:uiPriority w:val="1"/>
    <w:qFormat/>
    <w:rsid w:val="00C176F6"/>
    <w:rPr>
      <w:rFonts w:asciiTheme="minorHAnsi" w:hAnsiTheme="minorHAnsi"/>
      <w:szCs w:val="24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176F6"/>
    <w:rPr>
      <w:rFonts w:asciiTheme="minorHAnsi" w:hAnsiTheme="minorHAnsi"/>
      <w:sz w:val="20"/>
      <w:szCs w:val="24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0C4709"/>
    <w:pPr>
      <w:spacing w:before="240"/>
      <w:outlineLvl w:val="9"/>
    </w:pPr>
    <w:rPr>
      <w:rFonts w:eastAsiaTheme="majorEastAsia" w:cstheme="majorBidi"/>
      <w:b w:val="0"/>
      <w:bCs w:val="0"/>
      <w:color w:val="0F1459" w:themeColor="accent1" w:themeShade="BF"/>
      <w:sz w:val="32"/>
      <w:szCs w:val="32"/>
    </w:rPr>
  </w:style>
  <w:style w:type="character" w:styleId="Titolodellibro">
    <w:name w:val="Book Title"/>
    <w:aliases w:val="Titolo4"/>
    <w:basedOn w:val="Carpredefinitoparagrafo"/>
    <w:qFormat/>
    <w:rsid w:val="00C176F6"/>
    <w:rPr>
      <w:rFonts w:asciiTheme="minorHAnsi" w:hAnsiTheme="minorHAnsi"/>
      <w:b/>
      <w:bCs w:val="0"/>
      <w:i/>
      <w:iCs/>
      <w:spacing w:val="5"/>
      <w:sz w:val="20"/>
    </w:rPr>
  </w:style>
  <w:style w:type="character" w:styleId="Riferimentointenso">
    <w:name w:val="Intense Reference"/>
    <w:basedOn w:val="Carpredefinitoparagrafo"/>
    <w:uiPriority w:val="32"/>
    <w:rsid w:val="00C176F6"/>
    <w:rPr>
      <w:rFonts w:asciiTheme="majorHAnsi" w:hAnsiTheme="majorHAnsi"/>
      <w:b w:val="0"/>
      <w:bCs w:val="0"/>
      <w:i w:val="0"/>
      <w:iCs w:val="0"/>
      <w:smallCaps/>
      <w:color w:val="141C78" w:themeColor="accent1"/>
      <w:spacing w:val="5"/>
      <w:sz w:val="20"/>
    </w:rPr>
  </w:style>
  <w:style w:type="character" w:styleId="Riferimentodelicato">
    <w:name w:val="Subtle Reference"/>
    <w:basedOn w:val="Carpredefinitoparagrafo"/>
    <w:uiPriority w:val="31"/>
    <w:rsid w:val="00C176F6"/>
    <w:rPr>
      <w:rFonts w:asciiTheme="majorHAnsi" w:hAnsiTheme="majorHAnsi"/>
      <w:b w:val="0"/>
      <w:bCs w:val="0"/>
      <w:i w:val="0"/>
      <w:iCs w:val="0"/>
      <w:smallCaps/>
      <w:color w:val="5A5A5A" w:themeColor="text1" w:themeTint="A5"/>
      <w:sz w:val="20"/>
    </w:rPr>
  </w:style>
  <w:style w:type="character" w:styleId="Enfasiintensa">
    <w:name w:val="Intense Emphasis"/>
    <w:basedOn w:val="Carpredefinitoparagrafo"/>
    <w:uiPriority w:val="21"/>
    <w:rsid w:val="00C176F6"/>
    <w:rPr>
      <w:rFonts w:asciiTheme="majorHAnsi" w:hAnsiTheme="majorHAnsi"/>
      <w:b w:val="0"/>
      <w:bCs w:val="0"/>
      <w:i/>
      <w:iCs/>
      <w:color w:val="141C78" w:themeColor="accent1"/>
      <w:sz w:val="20"/>
    </w:rPr>
  </w:style>
  <w:style w:type="character" w:styleId="Enfasidelicata">
    <w:name w:val="Subtle Emphasis"/>
    <w:basedOn w:val="Carpredefinitoparagrafo"/>
    <w:uiPriority w:val="19"/>
    <w:rsid w:val="00C176F6"/>
    <w:rPr>
      <w:rFonts w:asciiTheme="majorHAnsi" w:hAnsiTheme="majorHAnsi"/>
      <w:b w:val="0"/>
      <w:bCs w:val="0"/>
      <w:i/>
      <w:iCs/>
      <w:color w:val="404040" w:themeColor="text1" w:themeTint="BF"/>
      <w:sz w:val="20"/>
    </w:rPr>
  </w:style>
  <w:style w:type="character" w:styleId="VariabileHTML">
    <w:name w:val="HTML Variable"/>
    <w:basedOn w:val="Carpredefinitoparagrafo"/>
    <w:rsid w:val="00130696"/>
    <w:rPr>
      <w:rFonts w:ascii="Courier Oblique" w:hAnsi="Courier Oblique"/>
      <w:b w:val="0"/>
      <w:bCs w:val="0"/>
      <w:i/>
      <w:iCs/>
      <w:sz w:val="20"/>
    </w:rPr>
  </w:style>
  <w:style w:type="paragraph" w:styleId="Titoloindicefonti">
    <w:name w:val="toa heading"/>
    <w:basedOn w:val="Normale"/>
    <w:next w:val="Normale"/>
    <w:rsid w:val="000C4709"/>
    <w:pPr>
      <w:spacing w:before="120" w:line="276" w:lineRule="auto"/>
    </w:pPr>
    <w:rPr>
      <w:rFonts w:eastAsiaTheme="majorEastAsia" w:cstheme="majorBidi"/>
      <w:b/>
      <w:sz w:val="24"/>
    </w:rPr>
  </w:style>
  <w:style w:type="paragraph" w:styleId="Indice1">
    <w:name w:val="index 1"/>
    <w:basedOn w:val="Normale"/>
    <w:next w:val="Normale"/>
    <w:rsid w:val="000C4709"/>
    <w:pPr>
      <w:spacing w:line="240" w:lineRule="auto"/>
      <w:ind w:left="200" w:hanging="200"/>
    </w:pPr>
  </w:style>
  <w:style w:type="paragraph" w:styleId="Titoloindice">
    <w:name w:val="index heading"/>
    <w:basedOn w:val="Normale"/>
    <w:next w:val="Indice1"/>
    <w:rsid w:val="000C4709"/>
    <w:pPr>
      <w:spacing w:line="276" w:lineRule="auto"/>
    </w:pPr>
    <w:rPr>
      <w:rFonts w:eastAsiaTheme="majorEastAsia" w:cstheme="majorBidi"/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0C470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4709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character" w:styleId="Testosegnaposto">
    <w:name w:val="Placeholder Text"/>
    <w:basedOn w:val="Carpredefinitoparagrafo"/>
    <w:rsid w:val="00C176F6"/>
    <w:rPr>
      <w:rFonts w:asciiTheme="majorHAnsi" w:hAnsiTheme="majorHAnsi"/>
      <w:color w:val="808080"/>
      <w:sz w:val="18"/>
    </w:rPr>
  </w:style>
  <w:style w:type="paragraph" w:styleId="Testonotadichiusura">
    <w:name w:val="endnote text"/>
    <w:basedOn w:val="Normale"/>
    <w:link w:val="TestonotadichiusuraCarattere"/>
    <w:rsid w:val="000C4709"/>
    <w:pPr>
      <w:spacing w:line="240" w:lineRule="auto"/>
    </w:pPr>
    <w:rPr>
      <w:sz w:val="24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0C4709"/>
    <w:rPr>
      <w:rFonts w:ascii="Arial" w:hAnsi="Arial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qFormat/>
    <w:rsid w:val="000C4709"/>
    <w:pPr>
      <w:spacing w:line="240" w:lineRule="auto"/>
    </w:pPr>
    <w:rPr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C4709"/>
    <w:rPr>
      <w:rFonts w:ascii="Arial" w:hAnsi="Arial"/>
      <w:sz w:val="16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rsid w:val="000C4709"/>
    <w:pPr>
      <w:spacing w:line="240" w:lineRule="auto"/>
    </w:pPr>
    <w:rPr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C4709"/>
    <w:rPr>
      <w:rFonts w:ascii="Arial" w:hAnsi="Arial"/>
      <w:sz w:val="20"/>
      <w:szCs w:val="21"/>
      <w:lang w:eastAsia="en-US"/>
    </w:rPr>
  </w:style>
  <w:style w:type="paragraph" w:styleId="Testofumetto">
    <w:name w:val="Balloon Text"/>
    <w:basedOn w:val="Normale"/>
    <w:link w:val="TestofumettoCarattere"/>
    <w:uiPriority w:val="99"/>
    <w:rsid w:val="00C176F6"/>
    <w:pPr>
      <w:spacing w:line="240" w:lineRule="auto"/>
    </w:pPr>
    <w:rPr>
      <w:rFonts w:asciiTheme="majorHAnsi" w:hAnsiTheme="majorHAns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C176F6"/>
    <w:rPr>
      <w:rFonts w:asciiTheme="majorHAnsi" w:hAnsiTheme="majorHAnsi"/>
      <w:sz w:val="18"/>
      <w:szCs w:val="18"/>
      <w:lang w:eastAsia="en-US"/>
    </w:rPr>
  </w:style>
  <w:style w:type="paragraph" w:styleId="Testodelblocco">
    <w:name w:val="Block Text"/>
    <w:basedOn w:val="Normale"/>
    <w:rsid w:val="00130696"/>
    <w:pPr>
      <w:pBdr>
        <w:top w:val="single" w:sz="2" w:space="10" w:color="141C78" w:themeColor="accent1"/>
        <w:left w:val="single" w:sz="2" w:space="10" w:color="141C78" w:themeColor="accent1"/>
        <w:bottom w:val="single" w:sz="2" w:space="10" w:color="141C78" w:themeColor="accent1"/>
        <w:right w:val="single" w:sz="2" w:space="10" w:color="141C78" w:themeColor="accent1"/>
      </w:pBdr>
      <w:spacing w:line="276" w:lineRule="auto"/>
      <w:ind w:left="1152" w:right="1152"/>
    </w:pPr>
    <w:rPr>
      <w:rFonts w:eastAsiaTheme="minorEastAsia" w:cstheme="minorBidi"/>
      <w:i/>
      <w:iCs/>
      <w:color w:val="141C78" w:themeColor="accent1"/>
    </w:rPr>
  </w:style>
  <w:style w:type="paragraph" w:styleId="Testocommento">
    <w:name w:val="annotation text"/>
    <w:basedOn w:val="Normale"/>
    <w:link w:val="TestocommentoCarattere"/>
    <w:uiPriority w:val="99"/>
    <w:rsid w:val="00130696"/>
    <w:pPr>
      <w:spacing w:line="240" w:lineRule="auto"/>
    </w:pPr>
    <w:rPr>
      <w:sz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30696"/>
    <w:rPr>
      <w:rFonts w:ascii="Arial" w:hAnsi="Arial"/>
      <w:sz w:val="24"/>
      <w:szCs w:val="24"/>
      <w:lang w:eastAsia="en-US"/>
    </w:rPr>
  </w:style>
  <w:style w:type="character" w:styleId="TastieraHTML">
    <w:name w:val="HTML Keyboard"/>
    <w:basedOn w:val="Carpredefinitoparagrafo"/>
    <w:rsid w:val="00130696"/>
    <w:rPr>
      <w:rFonts w:ascii="Courier" w:hAnsi="Courier"/>
      <w:sz w:val="20"/>
      <w:szCs w:val="20"/>
    </w:rPr>
  </w:style>
  <w:style w:type="paragraph" w:styleId="Sommario9">
    <w:name w:val="toc 9"/>
    <w:basedOn w:val="Normale"/>
    <w:next w:val="Normale"/>
    <w:rsid w:val="00130696"/>
    <w:pPr>
      <w:spacing w:after="100" w:line="276" w:lineRule="auto"/>
      <w:ind w:left="1600"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130696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130696"/>
    <w:rPr>
      <w:rFonts w:ascii="Arial" w:hAnsi="Arial"/>
      <w:b/>
      <w:bCs/>
      <w:sz w:val="24"/>
      <w:szCs w:val="24"/>
      <w:lang w:eastAsia="en-US"/>
    </w:rPr>
  </w:style>
  <w:style w:type="character" w:styleId="Rimandonotadichiusura">
    <w:name w:val="endnote reference"/>
    <w:basedOn w:val="Carpredefinitoparagrafo"/>
    <w:rsid w:val="00C176F6"/>
    <w:rPr>
      <w:rFonts w:asciiTheme="minorHAnsi" w:hAnsiTheme="minorHAnsi"/>
      <w:sz w:val="20"/>
      <w:vertAlign w:val="superscript"/>
    </w:rPr>
  </w:style>
  <w:style w:type="character" w:styleId="Rimandonotaapidipagina">
    <w:name w:val="footnote reference"/>
    <w:basedOn w:val="Carpredefinitoparagrafo"/>
    <w:uiPriority w:val="99"/>
    <w:qFormat/>
    <w:rsid w:val="006C3E7B"/>
    <w:rPr>
      <w:rFonts w:asciiTheme="minorHAnsi" w:hAnsiTheme="minorHAnsi"/>
      <w:sz w:val="20"/>
      <w:vertAlign w:val="superscript"/>
    </w:rPr>
  </w:style>
  <w:style w:type="character" w:styleId="Rimandocommento">
    <w:name w:val="annotation reference"/>
    <w:basedOn w:val="Carpredefinitoparagrafo"/>
    <w:uiPriority w:val="99"/>
    <w:rsid w:val="006C3E7B"/>
    <w:rPr>
      <w:rFonts w:asciiTheme="minorHAnsi" w:hAnsiTheme="minorHAnsi"/>
      <w:sz w:val="18"/>
      <w:szCs w:val="18"/>
    </w:rPr>
  </w:style>
  <w:style w:type="paragraph" w:styleId="Rientronormale">
    <w:name w:val="Normal Indent"/>
    <w:basedOn w:val="Normale"/>
    <w:rsid w:val="00130696"/>
    <w:pPr>
      <w:spacing w:line="276" w:lineRule="auto"/>
      <w:ind w:left="708"/>
    </w:pPr>
  </w:style>
  <w:style w:type="paragraph" w:styleId="Rientrocorpodeltesto3">
    <w:name w:val="Body Text Indent 3"/>
    <w:basedOn w:val="Normale"/>
    <w:link w:val="Rientrocorpodeltesto3Carattere"/>
    <w:rsid w:val="00130696"/>
    <w:pPr>
      <w:spacing w:after="120" w:line="276" w:lineRule="auto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130696"/>
    <w:rPr>
      <w:rFonts w:ascii="Arial" w:hAnsi="Arial"/>
      <w:sz w:val="16"/>
      <w:szCs w:val="16"/>
      <w:lang w:eastAsia="en-US"/>
    </w:rPr>
  </w:style>
  <w:style w:type="paragraph" w:styleId="Rientrocorpodeltesto2">
    <w:name w:val="Body Text Indent 2"/>
    <w:basedOn w:val="Normale"/>
    <w:link w:val="Rientrocorpodeltesto2Carattere"/>
    <w:rsid w:val="0013069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30696"/>
    <w:rPr>
      <w:rFonts w:ascii="Arial" w:hAnsi="Arial"/>
      <w:sz w:val="20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130696"/>
    <w:pPr>
      <w:spacing w:after="120" w:line="276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30696"/>
    <w:rPr>
      <w:rFonts w:ascii="Arial" w:hAnsi="Arial"/>
      <w:sz w:val="20"/>
      <w:szCs w:val="24"/>
      <w:lang w:eastAsia="en-US"/>
    </w:rPr>
  </w:style>
  <w:style w:type="paragraph" w:styleId="Puntoelenco5">
    <w:name w:val="List Bullet 5"/>
    <w:basedOn w:val="Normale"/>
    <w:rsid w:val="00130696"/>
    <w:pPr>
      <w:numPr>
        <w:numId w:val="5"/>
      </w:numPr>
      <w:spacing w:line="276" w:lineRule="auto"/>
      <w:contextualSpacing/>
    </w:pPr>
  </w:style>
  <w:style w:type="paragraph" w:styleId="PreformattatoHTML">
    <w:name w:val="HTML Preformatted"/>
    <w:basedOn w:val="Normale"/>
    <w:link w:val="PreformattatoHTMLCarattere"/>
    <w:rsid w:val="00130696"/>
    <w:pPr>
      <w:spacing w:line="240" w:lineRule="auto"/>
    </w:pPr>
    <w:rPr>
      <w:rFonts w:ascii="Courier" w:hAnsi="Courier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130696"/>
    <w:rPr>
      <w:rFonts w:ascii="Courier" w:hAnsi="Courier"/>
      <w:sz w:val="20"/>
      <w:lang w:eastAsia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130696"/>
    <w:pPr>
      <w:spacing w:line="276" w:lineRule="auto"/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CC3D42"/>
    <w:rPr>
      <w:rFonts w:asciiTheme="minorHAnsi" w:hAnsiTheme="minorHAnsi"/>
      <w:sz w:val="20"/>
      <w:szCs w:val="24"/>
      <w:lang w:eastAsia="en-US"/>
    </w:rPr>
  </w:style>
  <w:style w:type="character" w:styleId="Numeroriga">
    <w:name w:val="line number"/>
    <w:basedOn w:val="Carpredefinitoparagrafo"/>
    <w:rsid w:val="00C176F6"/>
    <w:rPr>
      <w:rFonts w:asciiTheme="majorHAnsi" w:hAnsiTheme="majorHAnsi"/>
      <w:sz w:val="20"/>
    </w:rPr>
  </w:style>
  <w:style w:type="paragraph" w:customStyle="1" w:styleId="NoteLevel9">
    <w:name w:val="Note Level 9"/>
    <w:basedOn w:val="Normale"/>
    <w:rsid w:val="00130696"/>
    <w:pPr>
      <w:keepNext/>
      <w:numPr>
        <w:ilvl w:val="8"/>
        <w:numId w:val="11"/>
      </w:numPr>
      <w:tabs>
        <w:tab w:val="clear" w:pos="5760"/>
      </w:tabs>
      <w:spacing w:line="276" w:lineRule="auto"/>
      <w:ind w:left="6480"/>
      <w:contextualSpacing/>
      <w:outlineLvl w:val="8"/>
    </w:pPr>
  </w:style>
  <w:style w:type="paragraph" w:customStyle="1" w:styleId="NoteLevel8">
    <w:name w:val="Note Level 8"/>
    <w:basedOn w:val="Normale"/>
    <w:rsid w:val="00130696"/>
    <w:pPr>
      <w:keepNext/>
      <w:numPr>
        <w:ilvl w:val="7"/>
        <w:numId w:val="11"/>
      </w:numPr>
      <w:spacing w:line="276" w:lineRule="auto"/>
      <w:contextualSpacing/>
      <w:outlineLvl w:val="7"/>
    </w:pPr>
  </w:style>
  <w:style w:type="paragraph" w:customStyle="1" w:styleId="NoteLevel7">
    <w:name w:val="Note Level 7"/>
    <w:basedOn w:val="Normale"/>
    <w:rsid w:val="00130696"/>
    <w:pPr>
      <w:keepNext/>
      <w:numPr>
        <w:ilvl w:val="6"/>
        <w:numId w:val="11"/>
      </w:numPr>
      <w:spacing w:line="276" w:lineRule="auto"/>
      <w:contextualSpacing/>
      <w:outlineLvl w:val="6"/>
    </w:pPr>
  </w:style>
  <w:style w:type="paragraph" w:customStyle="1" w:styleId="NoteLevel6">
    <w:name w:val="Note Level 6"/>
    <w:basedOn w:val="Normale"/>
    <w:rsid w:val="00130696"/>
    <w:pPr>
      <w:keepNext/>
      <w:numPr>
        <w:ilvl w:val="5"/>
        <w:numId w:val="11"/>
      </w:numPr>
      <w:spacing w:line="276" w:lineRule="auto"/>
      <w:contextualSpacing/>
      <w:outlineLvl w:val="5"/>
    </w:pPr>
  </w:style>
  <w:style w:type="paragraph" w:customStyle="1" w:styleId="NoteLevel5">
    <w:name w:val="Note Level 5"/>
    <w:basedOn w:val="Normale"/>
    <w:rsid w:val="00130696"/>
    <w:pPr>
      <w:keepNext/>
      <w:tabs>
        <w:tab w:val="num" w:pos="2880"/>
      </w:tabs>
      <w:spacing w:line="276" w:lineRule="auto"/>
      <w:ind w:left="3240" w:hanging="360"/>
      <w:contextualSpacing/>
      <w:outlineLvl w:val="4"/>
    </w:pPr>
  </w:style>
  <w:style w:type="paragraph" w:customStyle="1" w:styleId="NoteLevel4">
    <w:name w:val="Note Level 4"/>
    <w:basedOn w:val="Normale"/>
    <w:rsid w:val="00130696"/>
    <w:pPr>
      <w:keepNext/>
      <w:tabs>
        <w:tab w:val="num" w:pos="2160"/>
      </w:tabs>
      <w:spacing w:line="276" w:lineRule="auto"/>
      <w:ind w:left="2520" w:hanging="360"/>
      <w:contextualSpacing/>
      <w:outlineLvl w:val="3"/>
    </w:pPr>
  </w:style>
  <w:style w:type="paragraph" w:customStyle="1" w:styleId="NoteLevel3">
    <w:name w:val="Note Level 3"/>
    <w:basedOn w:val="Normale"/>
    <w:rsid w:val="00130696"/>
    <w:pPr>
      <w:keepNext/>
      <w:tabs>
        <w:tab w:val="num" w:pos="1440"/>
      </w:tabs>
      <w:spacing w:line="276" w:lineRule="auto"/>
      <w:ind w:left="1800" w:hanging="360"/>
      <w:contextualSpacing/>
      <w:outlineLvl w:val="2"/>
    </w:pPr>
  </w:style>
  <w:style w:type="paragraph" w:customStyle="1" w:styleId="NoteLevel2">
    <w:name w:val="Note Level 2"/>
    <w:basedOn w:val="Normale"/>
    <w:rsid w:val="00130696"/>
    <w:pPr>
      <w:keepNext/>
      <w:tabs>
        <w:tab w:val="num" w:pos="720"/>
      </w:tabs>
      <w:spacing w:line="276" w:lineRule="auto"/>
      <w:ind w:left="1080" w:hanging="360"/>
      <w:contextualSpacing/>
      <w:outlineLvl w:val="1"/>
    </w:pPr>
  </w:style>
  <w:style w:type="paragraph" w:customStyle="1" w:styleId="NoteLevel1">
    <w:name w:val="Note Level 1"/>
    <w:basedOn w:val="Normale"/>
    <w:rsid w:val="00130696"/>
    <w:pPr>
      <w:keepNext/>
      <w:tabs>
        <w:tab w:val="num" w:pos="0"/>
      </w:tabs>
      <w:spacing w:line="276" w:lineRule="auto"/>
      <w:contextualSpacing/>
      <w:outlineLvl w:val="0"/>
    </w:pPr>
  </w:style>
  <w:style w:type="paragraph" w:styleId="Intestazionenota">
    <w:name w:val="Note Heading"/>
    <w:basedOn w:val="Normale"/>
    <w:next w:val="Normale"/>
    <w:link w:val="IntestazionenotaCarattere"/>
    <w:rsid w:val="00130696"/>
    <w:pPr>
      <w:spacing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rsid w:val="00130696"/>
    <w:rPr>
      <w:rFonts w:ascii="Arial" w:hAnsi="Arial"/>
      <w:sz w:val="20"/>
      <w:szCs w:val="24"/>
      <w:lang w:eastAsia="en-US"/>
    </w:rPr>
  </w:style>
  <w:style w:type="paragraph" w:styleId="Intestazionemessaggio">
    <w:name w:val="Message Header"/>
    <w:basedOn w:val="Normale"/>
    <w:link w:val="IntestazionemessaggioCarattere"/>
    <w:rsid w:val="001306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130696"/>
    <w:rPr>
      <w:rFonts w:ascii="Arial" w:eastAsiaTheme="majorEastAsia" w:hAnsi="Arial" w:cstheme="majorBidi"/>
      <w:sz w:val="24"/>
      <w:szCs w:val="24"/>
      <w:shd w:val="pct20" w:color="auto" w:fill="auto"/>
      <w:lang w:eastAsia="en-US"/>
    </w:rPr>
  </w:style>
  <w:style w:type="paragraph" w:styleId="Indirizzomittente">
    <w:name w:val="envelope return"/>
    <w:basedOn w:val="Normale"/>
    <w:rsid w:val="00130696"/>
    <w:pPr>
      <w:spacing w:line="240" w:lineRule="auto"/>
    </w:pPr>
    <w:rPr>
      <w:rFonts w:eastAsiaTheme="majorEastAsia" w:cstheme="majorBidi"/>
      <w:szCs w:val="20"/>
    </w:rPr>
  </w:style>
  <w:style w:type="paragraph" w:styleId="IndirizzoHTML">
    <w:name w:val="HTML Address"/>
    <w:basedOn w:val="Normale"/>
    <w:link w:val="IndirizzoHTMLCarattere"/>
    <w:rsid w:val="00130696"/>
    <w:pPr>
      <w:spacing w:line="240" w:lineRule="auto"/>
    </w:pPr>
    <w:rPr>
      <w:rFonts w:ascii="Courier Oblique" w:hAnsi="Courier Oblique"/>
      <w:i/>
      <w:iCs/>
    </w:rPr>
  </w:style>
  <w:style w:type="character" w:customStyle="1" w:styleId="IndirizzoHTMLCarattere">
    <w:name w:val="Indirizzo HTML Carattere"/>
    <w:basedOn w:val="Carpredefinitoparagrafo"/>
    <w:link w:val="IndirizzoHTML"/>
    <w:rsid w:val="00130696"/>
    <w:rPr>
      <w:rFonts w:ascii="Courier Oblique" w:hAnsi="Courier Oblique"/>
      <w:i/>
      <w:iCs/>
      <w:sz w:val="20"/>
      <w:szCs w:val="24"/>
      <w:lang w:eastAsia="en-US"/>
    </w:rPr>
  </w:style>
  <w:style w:type="paragraph" w:styleId="Indirizzodestinatario">
    <w:name w:val="envelope address"/>
    <w:basedOn w:val="Normale"/>
    <w:rsid w:val="00130696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theme="majorBidi"/>
      <w:sz w:val="22"/>
    </w:rPr>
  </w:style>
  <w:style w:type="paragraph" w:styleId="Indicefonti">
    <w:name w:val="table of authorities"/>
    <w:basedOn w:val="Normale"/>
    <w:next w:val="Normale"/>
    <w:rsid w:val="00130696"/>
    <w:pPr>
      <w:spacing w:line="276" w:lineRule="auto"/>
      <w:ind w:left="200" w:hanging="200"/>
    </w:pPr>
  </w:style>
  <w:style w:type="paragraph" w:styleId="Indicedellefigure">
    <w:name w:val="table of figures"/>
    <w:basedOn w:val="Normale"/>
    <w:next w:val="Normale"/>
    <w:rsid w:val="00130696"/>
    <w:pPr>
      <w:spacing w:line="276" w:lineRule="auto"/>
    </w:pPr>
  </w:style>
  <w:style w:type="paragraph" w:styleId="Formuladichiusura">
    <w:name w:val="Closing"/>
    <w:basedOn w:val="Normale"/>
    <w:link w:val="FormuladichiusuraCarattere"/>
    <w:rsid w:val="00130696"/>
    <w:pPr>
      <w:spacing w:line="240" w:lineRule="auto"/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rsid w:val="00130696"/>
    <w:rPr>
      <w:rFonts w:ascii="Arial" w:hAnsi="Arial"/>
      <w:sz w:val="20"/>
      <w:szCs w:val="24"/>
      <w:lang w:eastAsia="en-US"/>
    </w:rPr>
  </w:style>
  <w:style w:type="paragraph" w:styleId="Formuladiapertura">
    <w:name w:val="Salutation"/>
    <w:basedOn w:val="Normale"/>
    <w:next w:val="Normale"/>
    <w:link w:val="FormuladiaperturaCarattere"/>
    <w:rsid w:val="00130696"/>
    <w:pPr>
      <w:spacing w:line="276" w:lineRule="auto"/>
    </w:pPr>
  </w:style>
  <w:style w:type="character" w:customStyle="1" w:styleId="FormuladiaperturaCarattere">
    <w:name w:val="Formula di apertura Carattere"/>
    <w:basedOn w:val="Carpredefinitoparagrafo"/>
    <w:link w:val="Formuladiapertura"/>
    <w:rsid w:val="00130696"/>
    <w:rPr>
      <w:rFonts w:ascii="Arial" w:hAnsi="Arial"/>
      <w:sz w:val="20"/>
      <w:szCs w:val="24"/>
      <w:lang w:eastAsia="en-US"/>
    </w:rPr>
  </w:style>
  <w:style w:type="paragraph" w:styleId="Firmadipostaelettronica">
    <w:name w:val="E-mail Signature"/>
    <w:basedOn w:val="Normale"/>
    <w:link w:val="FirmadipostaelettronicaCarattere"/>
    <w:rsid w:val="00130696"/>
    <w:pPr>
      <w:spacing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rsid w:val="00130696"/>
    <w:rPr>
      <w:rFonts w:ascii="Arial" w:hAnsi="Arial"/>
      <w:sz w:val="20"/>
      <w:szCs w:val="24"/>
      <w:lang w:eastAsia="en-US"/>
    </w:rPr>
  </w:style>
  <w:style w:type="paragraph" w:styleId="Firma">
    <w:name w:val="Signature"/>
    <w:basedOn w:val="Normale"/>
    <w:link w:val="FirmaCarattere"/>
    <w:rsid w:val="00130696"/>
    <w:pPr>
      <w:spacing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rsid w:val="00130696"/>
    <w:rPr>
      <w:rFonts w:ascii="Arial" w:hAnsi="Arial"/>
      <w:sz w:val="20"/>
      <w:szCs w:val="24"/>
      <w:lang w:eastAsia="en-US"/>
    </w:rPr>
  </w:style>
  <w:style w:type="character" w:styleId="EsempioHTML">
    <w:name w:val="HTML Sample"/>
    <w:basedOn w:val="Carpredefinitoparagrafo"/>
    <w:rsid w:val="00130696"/>
    <w:rPr>
      <w:rFonts w:ascii="Courier" w:hAnsi="Courier"/>
      <w:sz w:val="22"/>
      <w:szCs w:val="24"/>
    </w:rPr>
  </w:style>
  <w:style w:type="character" w:styleId="Enfasigrassetto">
    <w:name w:val="Strong"/>
    <w:basedOn w:val="Carpredefinitoparagrafo"/>
    <w:uiPriority w:val="22"/>
    <w:qFormat/>
    <w:rsid w:val="00C176F6"/>
    <w:rPr>
      <w:rFonts w:asciiTheme="majorHAnsi" w:hAnsiTheme="majorHAnsi"/>
      <w:b/>
      <w:bCs/>
      <w:sz w:val="20"/>
    </w:rPr>
  </w:style>
  <w:style w:type="character" w:styleId="Enfasicorsivo">
    <w:name w:val="Emphasis"/>
    <w:basedOn w:val="Carpredefinitoparagrafo"/>
    <w:rsid w:val="006C3E7B"/>
    <w:rPr>
      <w:rFonts w:asciiTheme="majorHAnsi" w:hAnsiTheme="majorHAnsi"/>
      <w:i/>
      <w:iCs/>
      <w:sz w:val="20"/>
    </w:rPr>
  </w:style>
  <w:style w:type="paragraph" w:styleId="Elencocontinua3">
    <w:name w:val="List Continue 3"/>
    <w:basedOn w:val="Normale"/>
    <w:rsid w:val="00130696"/>
    <w:pPr>
      <w:spacing w:after="120" w:line="276" w:lineRule="auto"/>
      <w:ind w:left="849"/>
      <w:contextualSpacing/>
    </w:pPr>
  </w:style>
  <w:style w:type="paragraph" w:styleId="Didascalia">
    <w:name w:val="caption"/>
    <w:basedOn w:val="Normale"/>
    <w:next w:val="Normale"/>
    <w:unhideWhenUsed/>
    <w:qFormat/>
    <w:rsid w:val="002C6BAF"/>
    <w:pPr>
      <w:spacing w:after="200" w:line="240" w:lineRule="auto"/>
    </w:pPr>
    <w:rPr>
      <w:i/>
      <w:iCs/>
      <w:color w:val="0D0D0D" w:themeColor="text1" w:themeTint="F2"/>
      <w:sz w:val="18"/>
      <w:szCs w:val="18"/>
    </w:rPr>
  </w:style>
  <w:style w:type="character" w:styleId="DefinizioneHTML">
    <w:name w:val="HTML Definition"/>
    <w:basedOn w:val="Carpredefinitoparagrafo"/>
    <w:rsid w:val="002C6BAF"/>
    <w:rPr>
      <w:rFonts w:ascii="Courier Oblique" w:hAnsi="Courier Oblique"/>
      <w:b w:val="0"/>
      <w:bCs w:val="0"/>
      <w:i/>
      <w:iCs/>
      <w:sz w:val="20"/>
    </w:rPr>
  </w:style>
  <w:style w:type="paragraph" w:styleId="Data">
    <w:name w:val="Date"/>
    <w:basedOn w:val="Normale"/>
    <w:next w:val="Normale"/>
    <w:link w:val="DataCarattere"/>
    <w:rsid w:val="00130696"/>
    <w:pPr>
      <w:spacing w:line="276" w:lineRule="auto"/>
    </w:pPr>
  </w:style>
  <w:style w:type="character" w:customStyle="1" w:styleId="DataCarattere">
    <w:name w:val="Data Carattere"/>
    <w:basedOn w:val="Carpredefinitoparagrafo"/>
    <w:link w:val="Data"/>
    <w:rsid w:val="00130696"/>
    <w:rPr>
      <w:rFonts w:ascii="Arial" w:hAnsi="Arial"/>
      <w:sz w:val="20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130696"/>
    <w:pPr>
      <w:spacing w:after="12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130696"/>
    <w:rPr>
      <w:rFonts w:ascii="Arial" w:hAnsi="Arial"/>
      <w:sz w:val="20"/>
      <w:szCs w:val="24"/>
      <w:lang w:eastAsia="en-US"/>
    </w:rPr>
  </w:style>
  <w:style w:type="character" w:styleId="Collegamentovisitato">
    <w:name w:val="FollowedHyperlink"/>
    <w:basedOn w:val="Carpredefinitoparagrafo"/>
    <w:uiPriority w:val="99"/>
    <w:rsid w:val="00C176F6"/>
    <w:rPr>
      <w:rFonts w:asciiTheme="minorHAnsi" w:hAnsiTheme="minorHAnsi"/>
      <w:color w:val="004B80" w:themeColor="accent4" w:themeShade="80"/>
      <w:sz w:val="20"/>
      <w:u w:val="single"/>
    </w:rPr>
  </w:style>
  <w:style w:type="character" w:styleId="Collegamentoipertestuale">
    <w:name w:val="Hyperlink"/>
    <w:basedOn w:val="Carpredefinitoparagrafo"/>
    <w:uiPriority w:val="99"/>
    <w:rsid w:val="006C3E7B"/>
    <w:rPr>
      <w:rFonts w:asciiTheme="minorHAnsi" w:hAnsiTheme="minorHAnsi"/>
      <w:color w:val="141C64" w:themeColor="accent2" w:themeShade="80"/>
      <w:sz w:val="20"/>
      <w:u w:val="single"/>
    </w:rPr>
  </w:style>
  <w:style w:type="character" w:styleId="CodiceHTML">
    <w:name w:val="HTML Code"/>
    <w:basedOn w:val="Carpredefinitoparagrafo"/>
    <w:rsid w:val="001D0D36"/>
    <w:rPr>
      <w:rFonts w:ascii="Courier" w:hAnsi="Courier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rsid w:val="002C6BAF"/>
    <w:pPr>
      <w:pBdr>
        <w:top w:val="single" w:sz="4" w:space="10" w:color="141C78" w:themeColor="accent1"/>
        <w:bottom w:val="single" w:sz="4" w:space="10" w:color="141C78" w:themeColor="accent1"/>
      </w:pBdr>
      <w:spacing w:before="360" w:after="360" w:line="276" w:lineRule="auto"/>
      <w:ind w:left="864" w:right="864"/>
      <w:jc w:val="center"/>
    </w:pPr>
    <w:rPr>
      <w:i/>
      <w:iCs/>
      <w:color w:val="2838C8" w:themeColor="accent2"/>
    </w:rPr>
  </w:style>
  <w:style w:type="character" w:customStyle="1" w:styleId="CitazioneintensaCarattere">
    <w:name w:val="Citazione intensa Carattere"/>
    <w:basedOn w:val="Carpredefinitoparagrafo"/>
    <w:link w:val="Citazioneintensa"/>
    <w:rsid w:val="002C6BAF"/>
    <w:rPr>
      <w:rFonts w:ascii="Arial" w:hAnsi="Arial"/>
      <w:i/>
      <w:iCs/>
      <w:color w:val="2838C8" w:themeColor="accent2"/>
      <w:sz w:val="20"/>
      <w:szCs w:val="24"/>
      <w:lang w:eastAsia="en-US"/>
    </w:rPr>
  </w:style>
  <w:style w:type="character" w:styleId="CitazioneHTML">
    <w:name w:val="HTML Cite"/>
    <w:basedOn w:val="Carpredefinitoparagrafo"/>
    <w:rsid w:val="002C6BAF"/>
    <w:rPr>
      <w:rFonts w:ascii="Courier Oblique" w:hAnsi="Courier Oblique"/>
      <w:b w:val="0"/>
      <w:bCs w:val="0"/>
      <w:i/>
      <w:iCs/>
      <w:sz w:val="20"/>
    </w:rPr>
  </w:style>
  <w:style w:type="character" w:styleId="AcronimoHTML">
    <w:name w:val="HTML Acronym"/>
    <w:basedOn w:val="Carpredefinitoparagrafo"/>
    <w:rsid w:val="001D0D36"/>
    <w:rPr>
      <w:rFonts w:ascii="Courier" w:hAnsi="Courier"/>
      <w:sz w:val="20"/>
    </w:rPr>
  </w:style>
  <w:style w:type="paragraph" w:customStyle="1" w:styleId="Titolazionebold18">
    <w:name w:val="Titolazione bold 18"/>
    <w:basedOn w:val="Titolazione18"/>
    <w:qFormat/>
    <w:rsid w:val="00D33BED"/>
    <w:rPr>
      <w:b/>
    </w:rPr>
  </w:style>
  <w:style w:type="paragraph" w:customStyle="1" w:styleId="Titolazione22">
    <w:name w:val="Titolazione 22"/>
    <w:basedOn w:val="Titolazionebold18"/>
    <w:qFormat/>
    <w:rsid w:val="00D33BED"/>
    <w:rPr>
      <w:b w:val="0"/>
      <w:sz w:val="44"/>
    </w:rPr>
  </w:style>
  <w:style w:type="paragraph" w:styleId="Sommario1">
    <w:name w:val="toc 1"/>
    <w:basedOn w:val="Normale"/>
    <w:next w:val="Normale"/>
    <w:uiPriority w:val="39"/>
    <w:qFormat/>
    <w:rsid w:val="00802746"/>
    <w:pPr>
      <w:tabs>
        <w:tab w:val="left" w:pos="454"/>
        <w:tab w:val="left" w:pos="8505"/>
      </w:tabs>
      <w:spacing w:after="100" w:line="276" w:lineRule="auto"/>
    </w:pPr>
  </w:style>
  <w:style w:type="paragraph" w:styleId="Sommario2">
    <w:name w:val="toc 2"/>
    <w:basedOn w:val="Normale"/>
    <w:next w:val="Normale"/>
    <w:uiPriority w:val="39"/>
    <w:qFormat/>
    <w:rsid w:val="00802746"/>
    <w:pPr>
      <w:tabs>
        <w:tab w:val="left" w:pos="680"/>
        <w:tab w:val="left" w:pos="8505"/>
      </w:tabs>
      <w:spacing w:after="100" w:line="276" w:lineRule="auto"/>
      <w:ind w:left="200"/>
    </w:pPr>
  </w:style>
  <w:style w:type="paragraph" w:styleId="Sommario3">
    <w:name w:val="toc 3"/>
    <w:basedOn w:val="Normale"/>
    <w:next w:val="Normale"/>
    <w:uiPriority w:val="39"/>
    <w:rsid w:val="00802746"/>
    <w:pPr>
      <w:tabs>
        <w:tab w:val="left" w:pos="907"/>
        <w:tab w:val="left" w:pos="8505"/>
      </w:tabs>
      <w:spacing w:after="100" w:line="276" w:lineRule="auto"/>
      <w:ind w:left="400"/>
    </w:pPr>
  </w:style>
  <w:style w:type="paragraph" w:styleId="Puntoelenco">
    <w:name w:val="List Bullet"/>
    <w:basedOn w:val="Normale"/>
    <w:qFormat/>
    <w:rsid w:val="002C6BAF"/>
    <w:pPr>
      <w:numPr>
        <w:numId w:val="1"/>
      </w:numPr>
      <w:spacing w:line="276" w:lineRule="auto"/>
      <w:contextualSpacing/>
    </w:pPr>
  </w:style>
  <w:style w:type="paragraph" w:styleId="Corpodeltesto2">
    <w:name w:val="Body Text 2"/>
    <w:basedOn w:val="Normale"/>
    <w:link w:val="Corpodeltesto2Carattere"/>
    <w:rsid w:val="002C6BAF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C6BAF"/>
    <w:rPr>
      <w:rFonts w:ascii="Arial" w:hAnsi="Arial"/>
      <w:sz w:val="20"/>
      <w:szCs w:val="24"/>
      <w:lang w:eastAsia="en-US"/>
    </w:rPr>
  </w:style>
  <w:style w:type="paragraph" w:styleId="Corpodeltesto3">
    <w:name w:val="Body Text 3"/>
    <w:basedOn w:val="Normale"/>
    <w:link w:val="Corpodeltesto3Carattere"/>
    <w:rsid w:val="002C6BAF"/>
    <w:pPr>
      <w:spacing w:after="120" w:line="276" w:lineRule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2C6BAF"/>
    <w:rPr>
      <w:rFonts w:ascii="Arial" w:hAnsi="Arial"/>
      <w:sz w:val="16"/>
      <w:szCs w:val="16"/>
      <w:lang w:eastAsia="en-US"/>
    </w:rPr>
  </w:style>
  <w:style w:type="paragraph" w:styleId="Elenco">
    <w:name w:val="List"/>
    <w:basedOn w:val="Normale"/>
    <w:rsid w:val="002C6BAF"/>
    <w:pPr>
      <w:spacing w:line="276" w:lineRule="auto"/>
      <w:ind w:left="283" w:hanging="283"/>
      <w:contextualSpacing/>
    </w:pPr>
  </w:style>
  <w:style w:type="paragraph" w:styleId="Elenco2">
    <w:name w:val="List 2"/>
    <w:basedOn w:val="Normale"/>
    <w:rsid w:val="001B7B7D"/>
    <w:pPr>
      <w:spacing w:line="276" w:lineRule="auto"/>
      <w:ind w:left="566" w:hanging="283"/>
      <w:contextualSpacing/>
    </w:pPr>
  </w:style>
  <w:style w:type="paragraph" w:styleId="Elenco3">
    <w:name w:val="List 3"/>
    <w:basedOn w:val="Normale"/>
    <w:rsid w:val="001B7B7D"/>
    <w:pPr>
      <w:spacing w:line="276" w:lineRule="auto"/>
      <w:ind w:left="849" w:hanging="283"/>
      <w:contextualSpacing/>
    </w:pPr>
  </w:style>
  <w:style w:type="paragraph" w:styleId="Elenco4">
    <w:name w:val="List 4"/>
    <w:basedOn w:val="Normale"/>
    <w:rsid w:val="001B7B7D"/>
    <w:pPr>
      <w:spacing w:line="276" w:lineRule="auto"/>
      <w:ind w:left="1132" w:hanging="283"/>
      <w:contextualSpacing/>
    </w:pPr>
  </w:style>
  <w:style w:type="paragraph" w:styleId="Elenco5">
    <w:name w:val="List 5"/>
    <w:basedOn w:val="Normale"/>
    <w:rsid w:val="001B7B7D"/>
    <w:pPr>
      <w:spacing w:line="276" w:lineRule="auto"/>
      <w:ind w:left="1415" w:hanging="283"/>
      <w:contextualSpacing/>
    </w:pPr>
  </w:style>
  <w:style w:type="paragraph" w:styleId="Elencocontinua">
    <w:name w:val="List Continue"/>
    <w:basedOn w:val="Normale"/>
    <w:rsid w:val="001B7B7D"/>
    <w:pPr>
      <w:spacing w:after="120" w:line="276" w:lineRule="auto"/>
      <w:ind w:left="283"/>
      <w:contextualSpacing/>
    </w:pPr>
  </w:style>
  <w:style w:type="paragraph" w:styleId="Elencocontinua2">
    <w:name w:val="List Continue 2"/>
    <w:basedOn w:val="Normale"/>
    <w:rsid w:val="001B7B7D"/>
    <w:pPr>
      <w:spacing w:after="120" w:line="276" w:lineRule="auto"/>
      <w:ind w:left="566"/>
      <w:contextualSpacing/>
    </w:pPr>
  </w:style>
  <w:style w:type="paragraph" w:styleId="Elencocontinua4">
    <w:name w:val="List Continue 4"/>
    <w:basedOn w:val="Normale"/>
    <w:rsid w:val="001B7B7D"/>
    <w:pPr>
      <w:spacing w:after="120" w:line="276" w:lineRule="auto"/>
      <w:ind w:left="1132"/>
      <w:contextualSpacing/>
    </w:pPr>
  </w:style>
  <w:style w:type="paragraph" w:styleId="Elencocontinua5">
    <w:name w:val="List Continue 5"/>
    <w:basedOn w:val="Normale"/>
    <w:rsid w:val="001B7B7D"/>
    <w:pPr>
      <w:spacing w:after="120" w:line="276" w:lineRule="auto"/>
      <w:ind w:left="1415"/>
      <w:contextualSpacing/>
    </w:pPr>
  </w:style>
  <w:style w:type="paragraph" w:styleId="Indice2">
    <w:name w:val="index 2"/>
    <w:basedOn w:val="Normale"/>
    <w:next w:val="Normale"/>
    <w:rsid w:val="001B7B7D"/>
    <w:pPr>
      <w:spacing w:line="240" w:lineRule="auto"/>
      <w:ind w:left="400" w:hanging="200"/>
    </w:pPr>
  </w:style>
  <w:style w:type="paragraph" w:styleId="Indice3">
    <w:name w:val="index 3"/>
    <w:basedOn w:val="Normale"/>
    <w:next w:val="Normale"/>
    <w:rsid w:val="001B7B7D"/>
    <w:pPr>
      <w:spacing w:line="240" w:lineRule="auto"/>
      <w:ind w:left="600" w:hanging="200"/>
    </w:pPr>
  </w:style>
  <w:style w:type="paragraph" w:styleId="Indice4">
    <w:name w:val="index 4"/>
    <w:basedOn w:val="Normale"/>
    <w:next w:val="Normale"/>
    <w:rsid w:val="001B7B7D"/>
    <w:pPr>
      <w:spacing w:line="240" w:lineRule="auto"/>
      <w:ind w:left="800" w:hanging="200"/>
    </w:pPr>
  </w:style>
  <w:style w:type="paragraph" w:styleId="Indice5">
    <w:name w:val="index 5"/>
    <w:basedOn w:val="Normale"/>
    <w:next w:val="Normale"/>
    <w:rsid w:val="001B7B7D"/>
    <w:pPr>
      <w:spacing w:line="240" w:lineRule="auto"/>
      <w:ind w:left="1000" w:hanging="200"/>
    </w:pPr>
  </w:style>
  <w:style w:type="paragraph" w:styleId="Indice6">
    <w:name w:val="index 6"/>
    <w:basedOn w:val="Normale"/>
    <w:next w:val="Normale"/>
    <w:rsid w:val="001B7B7D"/>
    <w:pPr>
      <w:spacing w:line="240" w:lineRule="auto"/>
      <w:ind w:left="1200" w:hanging="200"/>
    </w:pPr>
  </w:style>
  <w:style w:type="paragraph" w:styleId="Indice7">
    <w:name w:val="index 7"/>
    <w:basedOn w:val="Normale"/>
    <w:next w:val="Normale"/>
    <w:rsid w:val="001B7B7D"/>
    <w:pPr>
      <w:spacing w:line="240" w:lineRule="auto"/>
      <w:ind w:left="1400" w:hanging="200"/>
    </w:pPr>
  </w:style>
  <w:style w:type="paragraph" w:styleId="Indice8">
    <w:name w:val="index 8"/>
    <w:basedOn w:val="Normale"/>
    <w:next w:val="Normale"/>
    <w:rsid w:val="001B7B7D"/>
    <w:pPr>
      <w:spacing w:line="240" w:lineRule="auto"/>
      <w:ind w:left="1600" w:hanging="200"/>
    </w:pPr>
  </w:style>
  <w:style w:type="paragraph" w:styleId="Indice9">
    <w:name w:val="index 9"/>
    <w:basedOn w:val="Normale"/>
    <w:next w:val="Normale"/>
    <w:rsid w:val="001B7B7D"/>
    <w:pPr>
      <w:spacing w:line="240" w:lineRule="auto"/>
      <w:ind w:left="1800" w:hanging="200"/>
    </w:pPr>
  </w:style>
  <w:style w:type="character" w:styleId="MacchinadascrivereHTML">
    <w:name w:val="HTML Typewriter"/>
    <w:basedOn w:val="Carpredefinitoparagrafo"/>
    <w:rsid w:val="00CE501B"/>
    <w:rPr>
      <w:rFonts w:ascii="Courier" w:hAnsi="Courier"/>
      <w:sz w:val="20"/>
      <w:szCs w:val="20"/>
    </w:rPr>
  </w:style>
  <w:style w:type="paragraph" w:styleId="Mappadocumento">
    <w:name w:val="Document Map"/>
    <w:basedOn w:val="Normale"/>
    <w:link w:val="MappadocumentoCarattere"/>
    <w:rsid w:val="00A25085"/>
    <w:pPr>
      <w:spacing w:line="240" w:lineRule="auto"/>
    </w:pPr>
    <w:rPr>
      <w:sz w:val="24"/>
    </w:rPr>
  </w:style>
  <w:style w:type="character" w:customStyle="1" w:styleId="MappadocumentoCarattere">
    <w:name w:val="Mappa documento Carattere"/>
    <w:basedOn w:val="Carpredefinitoparagrafo"/>
    <w:link w:val="Mappadocumento"/>
    <w:rsid w:val="00A25085"/>
    <w:rPr>
      <w:rFonts w:asciiTheme="minorHAnsi" w:hAnsiTheme="minorHAnsi"/>
      <w:sz w:val="24"/>
      <w:szCs w:val="24"/>
      <w:lang w:eastAsia="en-US"/>
    </w:rPr>
  </w:style>
  <w:style w:type="paragraph" w:styleId="Numeroelenco">
    <w:name w:val="List Number"/>
    <w:basedOn w:val="Normale"/>
    <w:rsid w:val="00CE501B"/>
    <w:pPr>
      <w:numPr>
        <w:numId w:val="6"/>
      </w:numPr>
      <w:spacing w:line="276" w:lineRule="auto"/>
      <w:contextualSpacing/>
    </w:pPr>
  </w:style>
  <w:style w:type="paragraph" w:styleId="Numeroelenco2">
    <w:name w:val="List Number 2"/>
    <w:basedOn w:val="Normale"/>
    <w:rsid w:val="00CE501B"/>
    <w:pPr>
      <w:numPr>
        <w:numId w:val="7"/>
      </w:numPr>
      <w:spacing w:line="276" w:lineRule="auto"/>
      <w:contextualSpacing/>
    </w:pPr>
  </w:style>
  <w:style w:type="paragraph" w:styleId="Numeroelenco3">
    <w:name w:val="List Number 3"/>
    <w:basedOn w:val="Normale"/>
    <w:rsid w:val="00CE501B"/>
    <w:pPr>
      <w:numPr>
        <w:numId w:val="8"/>
      </w:numPr>
      <w:spacing w:line="276" w:lineRule="auto"/>
      <w:contextualSpacing/>
    </w:pPr>
  </w:style>
  <w:style w:type="paragraph" w:styleId="Numeroelenco4">
    <w:name w:val="List Number 4"/>
    <w:basedOn w:val="Normale"/>
    <w:rsid w:val="00CE501B"/>
    <w:pPr>
      <w:numPr>
        <w:numId w:val="9"/>
      </w:numPr>
      <w:spacing w:line="276" w:lineRule="auto"/>
      <w:contextualSpacing/>
    </w:pPr>
  </w:style>
  <w:style w:type="paragraph" w:styleId="Numeroelenco5">
    <w:name w:val="List Number 5"/>
    <w:basedOn w:val="Normale"/>
    <w:rsid w:val="00CE501B"/>
    <w:pPr>
      <w:numPr>
        <w:numId w:val="10"/>
      </w:numPr>
      <w:spacing w:line="276" w:lineRule="auto"/>
      <w:contextualSpacing/>
    </w:pPr>
  </w:style>
  <w:style w:type="paragraph" w:styleId="Primorientrocorpodeltesto">
    <w:name w:val="Body Text First Indent"/>
    <w:basedOn w:val="Corpotesto"/>
    <w:link w:val="PrimorientrocorpodeltestoCarattere"/>
    <w:rsid w:val="00000550"/>
    <w:pPr>
      <w:spacing w:after="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rsid w:val="00000550"/>
    <w:rPr>
      <w:rFonts w:ascii="Arial" w:hAnsi="Arial"/>
      <w:sz w:val="20"/>
      <w:szCs w:val="24"/>
      <w:lang w:eastAsia="en-US"/>
    </w:rPr>
  </w:style>
  <w:style w:type="paragraph" w:styleId="Primorientrocorpodeltesto2">
    <w:name w:val="Body Text First Indent 2"/>
    <w:basedOn w:val="Rientrocorpodeltesto"/>
    <w:link w:val="Primorientrocorpodeltesto2Carattere"/>
    <w:rsid w:val="00000550"/>
    <w:pPr>
      <w:spacing w:after="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rsid w:val="00000550"/>
    <w:rPr>
      <w:rFonts w:ascii="Arial" w:hAnsi="Arial"/>
      <w:sz w:val="20"/>
      <w:szCs w:val="24"/>
      <w:lang w:eastAsia="en-US"/>
    </w:rPr>
  </w:style>
  <w:style w:type="paragraph" w:styleId="Puntoelenco2">
    <w:name w:val="List Bullet 2"/>
    <w:basedOn w:val="Normale"/>
    <w:rsid w:val="00000550"/>
    <w:pPr>
      <w:numPr>
        <w:numId w:val="2"/>
      </w:numPr>
      <w:spacing w:line="276" w:lineRule="auto"/>
      <w:contextualSpacing/>
    </w:pPr>
  </w:style>
  <w:style w:type="paragraph" w:styleId="Puntoelenco3">
    <w:name w:val="List Bullet 3"/>
    <w:basedOn w:val="Normale"/>
    <w:rsid w:val="00000550"/>
    <w:pPr>
      <w:numPr>
        <w:numId w:val="3"/>
      </w:numPr>
      <w:spacing w:line="276" w:lineRule="auto"/>
      <w:contextualSpacing/>
    </w:pPr>
  </w:style>
  <w:style w:type="paragraph" w:styleId="Puntoelenco4">
    <w:name w:val="List Bullet 4"/>
    <w:basedOn w:val="Normale"/>
    <w:rsid w:val="00000550"/>
    <w:pPr>
      <w:numPr>
        <w:numId w:val="4"/>
      </w:numPr>
      <w:spacing w:line="276" w:lineRule="auto"/>
      <w:contextualSpacing/>
    </w:pPr>
  </w:style>
  <w:style w:type="paragraph" w:styleId="Sommario4">
    <w:name w:val="toc 4"/>
    <w:basedOn w:val="Normale"/>
    <w:next w:val="Normale"/>
    <w:uiPriority w:val="39"/>
    <w:rsid w:val="00000550"/>
    <w:pPr>
      <w:spacing w:after="100" w:line="276" w:lineRule="auto"/>
      <w:ind w:left="600"/>
    </w:pPr>
  </w:style>
  <w:style w:type="paragraph" w:styleId="Sommario5">
    <w:name w:val="toc 5"/>
    <w:basedOn w:val="Normale"/>
    <w:next w:val="Normale"/>
    <w:rsid w:val="00000550"/>
    <w:pPr>
      <w:spacing w:after="100" w:line="276" w:lineRule="auto"/>
      <w:ind w:left="800"/>
    </w:pPr>
  </w:style>
  <w:style w:type="paragraph" w:styleId="Sommario6">
    <w:name w:val="toc 6"/>
    <w:basedOn w:val="Normale"/>
    <w:next w:val="Normale"/>
    <w:rsid w:val="00000550"/>
    <w:pPr>
      <w:spacing w:after="100" w:line="276" w:lineRule="auto"/>
      <w:ind w:left="1000"/>
    </w:pPr>
  </w:style>
  <w:style w:type="paragraph" w:styleId="Sommario7">
    <w:name w:val="toc 7"/>
    <w:basedOn w:val="Normale"/>
    <w:next w:val="Normale"/>
    <w:rsid w:val="00000550"/>
    <w:pPr>
      <w:spacing w:after="100" w:line="276" w:lineRule="auto"/>
      <w:ind w:left="1200"/>
    </w:pPr>
  </w:style>
  <w:style w:type="paragraph" w:styleId="Sommario8">
    <w:name w:val="toc 8"/>
    <w:basedOn w:val="Normale"/>
    <w:next w:val="Normale"/>
    <w:rsid w:val="00000550"/>
    <w:pPr>
      <w:spacing w:after="100" w:line="276" w:lineRule="auto"/>
      <w:ind w:left="1400"/>
    </w:pPr>
  </w:style>
  <w:style w:type="paragraph" w:customStyle="1" w:styleId="TestogiustificatoArial8">
    <w:name w:val="Testo giustificato Arial 8"/>
    <w:basedOn w:val="Normale"/>
    <w:qFormat/>
    <w:rsid w:val="00C176F6"/>
    <w:pPr>
      <w:tabs>
        <w:tab w:val="left" w:pos="709"/>
      </w:tabs>
      <w:spacing w:line="276" w:lineRule="auto"/>
      <w:jc w:val="both"/>
    </w:pPr>
    <w:rPr>
      <w:rFonts w:eastAsiaTheme="minorHAnsi" w:cstheme="minorBidi"/>
      <w:sz w:val="16"/>
      <w:szCs w:val="22"/>
    </w:rPr>
  </w:style>
  <w:style w:type="paragraph" w:customStyle="1" w:styleId="Titolazionebold14">
    <w:name w:val="Titolazione bold 14"/>
    <w:basedOn w:val="TestoArial10"/>
    <w:link w:val="Titolazionebold14Carattere"/>
    <w:qFormat/>
    <w:rsid w:val="00AD6570"/>
    <w:pPr>
      <w:spacing w:before="240" w:after="120"/>
    </w:pPr>
    <w:rPr>
      <w:rFonts w:cs="Arial"/>
      <w:b/>
      <w:sz w:val="28"/>
      <w:szCs w:val="20"/>
    </w:rPr>
  </w:style>
  <w:style w:type="character" w:customStyle="1" w:styleId="Titolazionebold14Carattere">
    <w:name w:val="Titolazione bold 14 Carattere"/>
    <w:basedOn w:val="TestoArial10Carattere"/>
    <w:link w:val="Titolazionebold14"/>
    <w:rsid w:val="008D6C0A"/>
    <w:rPr>
      <w:rFonts w:asciiTheme="minorHAnsi" w:hAnsiTheme="minorHAnsi" w:cs="Arial"/>
      <w:b/>
      <w:sz w:val="28"/>
      <w:szCs w:val="24"/>
      <w:lang w:eastAsia="en-US"/>
    </w:rPr>
  </w:style>
  <w:style w:type="paragraph" w:customStyle="1" w:styleId="Default">
    <w:name w:val="Default"/>
    <w:rsid w:val="006C3E7B"/>
    <w:pPr>
      <w:autoSpaceDE w:val="0"/>
      <w:autoSpaceDN w:val="0"/>
      <w:adjustRightInd w:val="0"/>
    </w:pPr>
    <w:rPr>
      <w:rFonts w:asciiTheme="minorHAnsi" w:hAnsiTheme="minorHAnsi" w:cs="Arial"/>
      <w:color w:val="000000"/>
      <w:sz w:val="24"/>
      <w:szCs w:val="24"/>
      <w:lang w:val="it-CH" w:eastAsia="it-CH"/>
    </w:rPr>
  </w:style>
  <w:style w:type="paragraph" w:customStyle="1" w:styleId="footnotedescription">
    <w:name w:val="footnote description"/>
    <w:next w:val="Normale"/>
    <w:link w:val="footnotedescriptionChar"/>
    <w:hidden/>
    <w:rsid w:val="00CB74F5"/>
    <w:pPr>
      <w:spacing w:line="259" w:lineRule="auto"/>
    </w:pPr>
    <w:rPr>
      <w:rFonts w:ascii="Arial" w:eastAsia="Arial" w:hAnsi="Arial" w:cs="Arial"/>
      <w:color w:val="000000"/>
      <w:sz w:val="18"/>
      <w:szCs w:val="22"/>
      <w:lang w:val="it-CH" w:eastAsia="it-CH"/>
    </w:rPr>
  </w:style>
  <w:style w:type="character" w:customStyle="1" w:styleId="footnotedescriptionChar">
    <w:name w:val="footnote description Char"/>
    <w:link w:val="footnotedescription"/>
    <w:rsid w:val="00CB74F5"/>
    <w:rPr>
      <w:rFonts w:ascii="Arial" w:eastAsia="Arial" w:hAnsi="Arial" w:cs="Arial"/>
      <w:color w:val="000000"/>
      <w:sz w:val="18"/>
      <w:szCs w:val="22"/>
      <w:lang w:val="it-CH" w:eastAsia="it-CH"/>
    </w:rPr>
  </w:style>
  <w:style w:type="character" w:customStyle="1" w:styleId="footnotemark">
    <w:name w:val="footnote mark"/>
    <w:hidden/>
    <w:rsid w:val="00CB74F5"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rsid w:val="00CB74F5"/>
    <w:rPr>
      <w:rFonts w:asciiTheme="minorHAnsi" w:eastAsiaTheme="minorEastAsia" w:hAnsiTheme="minorHAnsi" w:cstheme="minorBidi"/>
      <w:sz w:val="22"/>
      <w:szCs w:val="22"/>
      <w:lang w:val="it-CH" w:eastAsia="it-C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B74F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rsid w:val="00CB74F5"/>
    <w:rPr>
      <w:sz w:val="24"/>
      <w:szCs w:val="24"/>
      <w:lang w:eastAsia="en-US"/>
    </w:rPr>
  </w:style>
  <w:style w:type="paragraph" w:customStyle="1" w:styleId="Testo">
    <w:name w:val="Testo"/>
    <w:basedOn w:val="Normale"/>
    <w:autoRedefine/>
    <w:qFormat/>
    <w:rsid w:val="0064780E"/>
    <w:pPr>
      <w:spacing w:before="60" w:line="240" w:lineRule="auto"/>
      <w:ind w:left="-108"/>
      <w:jc w:val="center"/>
    </w:pPr>
    <w:rPr>
      <w:rFonts w:eastAsiaTheme="minorHAnsi" w:cstheme="minorBidi"/>
      <w:noProof/>
      <w:color w:val="FFFFFF" w:themeColor="background1"/>
      <w:szCs w:val="22"/>
    </w:rPr>
  </w:style>
  <w:style w:type="table" w:customStyle="1" w:styleId="Grigliatabella1">
    <w:name w:val="Griglia tabella1"/>
    <w:basedOn w:val="Tabellanormale"/>
    <w:next w:val="Grigliatabella"/>
    <w:uiPriority w:val="59"/>
    <w:semiHidden/>
    <w:rsid w:val="00CB74F5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semiHidden/>
    <w:rsid w:val="00CB74F5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semiHidden/>
    <w:rsid w:val="00CB74F5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CB74F5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semiHidden/>
    <w:rsid w:val="00CB74F5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6">
    <w:name w:val="Griglia tabella6"/>
    <w:basedOn w:val="Tabellanormale"/>
    <w:next w:val="Grigliatabella"/>
    <w:uiPriority w:val="59"/>
    <w:rsid w:val="00CB74F5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7">
    <w:name w:val="Griglia tabella7"/>
    <w:basedOn w:val="Tabellanormale"/>
    <w:next w:val="Grigliatabella"/>
    <w:uiPriority w:val="59"/>
    <w:rsid w:val="00CB74F5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8">
    <w:name w:val="Griglia tabella8"/>
    <w:basedOn w:val="Tabellanormale"/>
    <w:next w:val="Grigliatabella"/>
    <w:uiPriority w:val="59"/>
    <w:rsid w:val="00CB74F5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9">
    <w:name w:val="Griglia tabella9"/>
    <w:basedOn w:val="Tabellanormale"/>
    <w:next w:val="Grigliatabella"/>
    <w:uiPriority w:val="39"/>
    <w:rsid w:val="00CB74F5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0">
    <w:name w:val="Griglia tabella10"/>
    <w:basedOn w:val="Tabellanormale"/>
    <w:next w:val="Grigliatabella"/>
    <w:uiPriority w:val="39"/>
    <w:rsid w:val="00CB74F5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1">
    <w:name w:val="Griglia tabella11"/>
    <w:basedOn w:val="Tabellanormale"/>
    <w:next w:val="Grigliatabella"/>
    <w:uiPriority w:val="59"/>
    <w:rsid w:val="00CB74F5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2">
    <w:name w:val="Griglia tabella12"/>
    <w:basedOn w:val="Tabellanormale"/>
    <w:next w:val="Grigliatabella"/>
    <w:uiPriority w:val="59"/>
    <w:rsid w:val="00CA1B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Carpredefinitoparagrafo"/>
    <w:rsid w:val="00C8033C"/>
    <w:rPr>
      <w:rFonts w:asciiTheme="minorHAnsi" w:hAnsiTheme="minorHAnsi"/>
      <w:sz w:val="20"/>
    </w:rPr>
  </w:style>
  <w:style w:type="paragraph" w:customStyle="1" w:styleId="Standard">
    <w:name w:val="Standard"/>
    <w:rsid w:val="00511ADC"/>
    <w:pPr>
      <w:suppressAutoHyphens/>
      <w:autoSpaceDN w:val="0"/>
      <w:spacing w:line="288" w:lineRule="auto"/>
      <w:textAlignment w:val="baseline"/>
    </w:pPr>
    <w:rPr>
      <w:rFonts w:asciiTheme="minorHAnsi" w:hAnsiTheme="minorHAnsi"/>
      <w:kern w:val="3"/>
      <w:szCs w:val="24"/>
      <w:lang w:eastAsia="en-US"/>
    </w:rPr>
  </w:style>
  <w:style w:type="paragraph" w:customStyle="1" w:styleId="Titolazione28Frontespizio">
    <w:name w:val="Titolazione 28 Frontespizio"/>
    <w:basedOn w:val="Titolo"/>
    <w:rsid w:val="00E95D79"/>
    <w:rPr>
      <w:rFonts w:cs="Times New Roman (Titoli CS)"/>
      <w:spacing w:val="0"/>
      <w:lang w:eastAsia="it-IT"/>
    </w:rPr>
  </w:style>
  <w:style w:type="paragraph" w:customStyle="1" w:styleId="Sottotitolo18Frontespizio">
    <w:name w:val="Sottotitolo 18 Frontespizio"/>
    <w:basedOn w:val="Titolazione18"/>
    <w:rsid w:val="00DB79FC"/>
    <w:rPr>
      <w:szCs w:val="20"/>
      <w:lang w:val="it-CH" w:eastAsia="it-IT"/>
    </w:rPr>
  </w:style>
  <w:style w:type="paragraph" w:customStyle="1" w:styleId="Testo10Frontespizio">
    <w:name w:val="Testo 10 Frontespizio"/>
    <w:basedOn w:val="Paragrafoelenco"/>
    <w:rsid w:val="00205388"/>
    <w:pPr>
      <w:tabs>
        <w:tab w:val="left" w:pos="284"/>
      </w:tabs>
      <w:ind w:left="0"/>
    </w:pPr>
    <w:rPr>
      <w:color w:val="FFFFFF" w:themeColor="background1"/>
      <w:szCs w:val="20"/>
      <w:lang w:val="it-CH" w:eastAsia="it-IT"/>
    </w:rPr>
  </w:style>
  <w:style w:type="paragraph" w:customStyle="1" w:styleId="Testo14Frontespizio">
    <w:name w:val="Testo 14 Frontespizio"/>
    <w:basedOn w:val="Normale"/>
    <w:rsid w:val="00E300EA"/>
    <w:pPr>
      <w:spacing w:line="276" w:lineRule="auto"/>
    </w:pPr>
    <w:rPr>
      <w:color w:val="FFFFFF" w:themeColor="background1"/>
      <w:sz w:val="28"/>
      <w:szCs w:val="28"/>
      <w:lang w:val="it-CH" w:eastAsia="it-IT"/>
    </w:rPr>
  </w:style>
  <w:style w:type="paragraph" w:customStyle="1" w:styleId="Titoloprocesso">
    <w:name w:val="Titolo processo"/>
    <w:basedOn w:val="Normale"/>
    <w:next w:val="Normale"/>
    <w:qFormat/>
    <w:rsid w:val="00AD6570"/>
    <w:pPr>
      <w:numPr>
        <w:numId w:val="16"/>
      </w:numPr>
      <w:spacing w:before="240" w:after="120" w:line="276" w:lineRule="auto"/>
      <w:outlineLvl w:val="0"/>
    </w:pPr>
    <w:rPr>
      <w:rFonts w:cs="Arial"/>
      <w:b/>
      <w:sz w:val="22"/>
      <w:szCs w:val="20"/>
      <w:u w:val="single"/>
    </w:rPr>
  </w:style>
  <w:style w:type="paragraph" w:customStyle="1" w:styleId="Titolazionebold12">
    <w:name w:val="Titolazione bold 12"/>
    <w:basedOn w:val="Titolazionebold18"/>
    <w:qFormat/>
    <w:rsid w:val="00AD6570"/>
    <w:pPr>
      <w:spacing w:before="240" w:after="120"/>
    </w:pPr>
    <w:rPr>
      <w:sz w:val="24"/>
    </w:rPr>
  </w:style>
  <w:style w:type="paragraph" w:customStyle="1" w:styleId="1Titoloprocesso">
    <w:name w:val="1 Titolo processo"/>
    <w:basedOn w:val="Normale"/>
    <w:rsid w:val="0069007A"/>
    <w:pPr>
      <w:spacing w:line="276" w:lineRule="auto"/>
    </w:pPr>
  </w:style>
  <w:style w:type="paragraph" w:customStyle="1" w:styleId="Titoloprocesso2">
    <w:name w:val="Titolo processo 2"/>
    <w:basedOn w:val="Titoloprocesso"/>
    <w:qFormat/>
    <w:rsid w:val="00AD6570"/>
    <w:pPr>
      <w:numPr>
        <w:ilvl w:val="1"/>
      </w:numPr>
    </w:pPr>
    <w:rPr>
      <w:u w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0DD4"/>
    <w:rPr>
      <w:rFonts w:asciiTheme="minorHAnsi" w:hAnsiTheme="minorHAnsi"/>
      <w:color w:val="605E5C"/>
      <w:sz w:val="20"/>
      <w:shd w:val="clear" w:color="auto" w:fill="E1DFDD"/>
    </w:rPr>
  </w:style>
  <w:style w:type="table" w:customStyle="1" w:styleId="Tabellenraster5">
    <w:name w:val="Tabellenraster5"/>
    <w:basedOn w:val="Tabellanormale"/>
    <w:next w:val="Grigliatabella"/>
    <w:uiPriority w:val="39"/>
    <w:rsid w:val="005A5C32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lencopuntatoArial102">
    <w:name w:val="Elenco puntato Arial 10 2"/>
    <w:basedOn w:val="ElencopuntatoArial10"/>
    <w:qFormat/>
    <w:rsid w:val="002B14F6"/>
    <w:pPr>
      <w:numPr>
        <w:numId w:val="20"/>
      </w:numPr>
      <w:ind w:left="560" w:hanging="276"/>
    </w:pPr>
    <w:rPr>
      <w:lang w:val="it-CH"/>
    </w:rPr>
  </w:style>
  <w:style w:type="paragraph" w:customStyle="1" w:styleId="Sottotitolo22Frontespizio">
    <w:name w:val="Sottotitolo 22 Frontespizio"/>
    <w:basedOn w:val="Titolazione22"/>
    <w:qFormat/>
    <w:rsid w:val="00DB79FC"/>
  </w:style>
  <w:style w:type="paragraph" w:customStyle="1" w:styleId="TestoArial8">
    <w:name w:val="Testo Arial 8"/>
    <w:basedOn w:val="Normale"/>
    <w:qFormat/>
    <w:rsid w:val="007B30B6"/>
    <w:pPr>
      <w:tabs>
        <w:tab w:val="left" w:pos="709"/>
      </w:tabs>
      <w:spacing w:line="240" w:lineRule="auto"/>
    </w:pPr>
    <w:rPr>
      <w:rFonts w:eastAsiaTheme="minorHAnsi" w:cstheme="minorBidi"/>
      <w:sz w:val="16"/>
      <w:szCs w:val="22"/>
    </w:rPr>
  </w:style>
  <w:style w:type="table" w:customStyle="1" w:styleId="Tabellenraster8">
    <w:name w:val="Tabellenraster8"/>
    <w:basedOn w:val="Tabellanormale"/>
    <w:next w:val="Grigliatabella"/>
    <w:uiPriority w:val="39"/>
    <w:rsid w:val="00CC3D42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21">
    <w:name w:val="Tabellenraster21"/>
    <w:basedOn w:val="Tabellanormale"/>
    <w:next w:val="Grigliatabella"/>
    <w:uiPriority w:val="39"/>
    <w:rsid w:val="00CC3D42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31">
    <w:name w:val="Tabellenraster31"/>
    <w:basedOn w:val="Tabellanormale"/>
    <w:next w:val="Grigliatabella"/>
    <w:uiPriority w:val="39"/>
    <w:rsid w:val="00CC3D42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10">
    <w:name w:val="Tabellenraster110"/>
    <w:basedOn w:val="Tabellanormale"/>
    <w:next w:val="Grigliatabella"/>
    <w:uiPriority w:val="39"/>
    <w:locked/>
    <w:rsid w:val="00CC3D42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41">
    <w:name w:val="Tabellenraster41"/>
    <w:basedOn w:val="Tabellanormale"/>
    <w:next w:val="Grigliatabella"/>
    <w:uiPriority w:val="39"/>
    <w:rsid w:val="00CC3D42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6">
    <w:name w:val="Tabellenraster16"/>
    <w:basedOn w:val="Tabellanormale"/>
    <w:next w:val="Grigliatabella"/>
    <w:uiPriority w:val="39"/>
    <w:rsid w:val="00CC3D42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9">
    <w:name w:val="Tabellenraster19"/>
    <w:basedOn w:val="Tabellanormale"/>
    <w:next w:val="Grigliatabella"/>
    <w:uiPriority w:val="39"/>
    <w:rsid w:val="00CC3D42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6">
    <w:name w:val="Tabellenraster6"/>
    <w:basedOn w:val="Tabellanormale"/>
    <w:next w:val="Grigliatabella"/>
    <w:uiPriority w:val="39"/>
    <w:rsid w:val="00CC3D42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4">
    <w:name w:val="Tabellenraster4"/>
    <w:basedOn w:val="Tabellanormale"/>
    <w:next w:val="Grigliatabella"/>
    <w:uiPriority w:val="39"/>
    <w:rsid w:val="00CC3D42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9">
    <w:name w:val="Tabellenraster9"/>
    <w:basedOn w:val="Tabellanormale"/>
    <w:next w:val="Grigliatabella"/>
    <w:uiPriority w:val="39"/>
    <w:rsid w:val="00CC3D42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0">
    <w:name w:val="Tabellenraster10"/>
    <w:basedOn w:val="Tabellanormale"/>
    <w:next w:val="Grigliatabella"/>
    <w:uiPriority w:val="39"/>
    <w:rsid w:val="00CC3D42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1">
    <w:name w:val="Tabellenraster11"/>
    <w:basedOn w:val="Tabellanormale"/>
    <w:next w:val="Grigliatabella"/>
    <w:uiPriority w:val="39"/>
    <w:rsid w:val="00CC3D42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7">
    <w:name w:val="Tabellenraster17"/>
    <w:basedOn w:val="Tabellanormale"/>
    <w:next w:val="Grigliatabella"/>
    <w:uiPriority w:val="39"/>
    <w:rsid w:val="00CC3D42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22">
    <w:name w:val="Tabellenraster22"/>
    <w:basedOn w:val="Tabellanormale"/>
    <w:next w:val="Grigliatabella"/>
    <w:uiPriority w:val="39"/>
    <w:rsid w:val="00CC3D42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7">
    <w:name w:val="Tabellenraster7"/>
    <w:basedOn w:val="Tabellanormale"/>
    <w:next w:val="Grigliatabella"/>
    <w:uiPriority w:val="39"/>
    <w:rsid w:val="00CC3D42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20">
    <w:name w:val="Tabellenraster20"/>
    <w:basedOn w:val="Tabellanormale"/>
    <w:next w:val="Grigliatabella"/>
    <w:uiPriority w:val="39"/>
    <w:rsid w:val="00CC3D42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3">
    <w:name w:val="Tabellenraster13"/>
    <w:basedOn w:val="Tabellanormale"/>
    <w:next w:val="Grigliatabella"/>
    <w:uiPriority w:val="39"/>
    <w:rsid w:val="00CC3D42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5">
    <w:name w:val="Tabellenraster15"/>
    <w:basedOn w:val="Tabellanormale"/>
    <w:next w:val="Grigliatabella"/>
    <w:uiPriority w:val="39"/>
    <w:rsid w:val="00CC3D42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8">
    <w:name w:val="Tabellenraster18"/>
    <w:basedOn w:val="Tabellanormale"/>
    <w:next w:val="Grigliatabella"/>
    <w:uiPriority w:val="39"/>
    <w:rsid w:val="00CC3D42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3">
    <w:name w:val="Tabellenraster3"/>
    <w:basedOn w:val="Tabellanormale"/>
    <w:next w:val="Grigliatabella"/>
    <w:uiPriority w:val="39"/>
    <w:rsid w:val="00CC3D42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2">
    <w:name w:val="Tabellenraster12"/>
    <w:basedOn w:val="Tabellanormale"/>
    <w:next w:val="Grigliatabella"/>
    <w:uiPriority w:val="39"/>
    <w:rsid w:val="00CC3D42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4">
    <w:name w:val="Tabellenraster14"/>
    <w:basedOn w:val="Tabellanormale"/>
    <w:next w:val="Grigliatabella"/>
    <w:uiPriority w:val="39"/>
    <w:rsid w:val="00CC3D42"/>
    <w:rPr>
      <w:lang w:val="it-CH" w:eastAsia="it-CH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lencopuntatoArial92">
    <w:name w:val="Elenco puntato Arial 9 2"/>
    <w:basedOn w:val="Normale"/>
    <w:qFormat/>
    <w:rsid w:val="004E50D8"/>
    <w:pPr>
      <w:numPr>
        <w:numId w:val="28"/>
      </w:numPr>
      <w:spacing w:line="276" w:lineRule="auto"/>
    </w:pPr>
    <w:rPr>
      <w:color w:val="000000" w:themeColor="text1"/>
      <w:sz w:val="18"/>
    </w:rPr>
  </w:style>
  <w:style w:type="paragraph" w:customStyle="1" w:styleId="ElencoalfabeticoArial10">
    <w:name w:val="Elenco alfabetico Arial 10"/>
    <w:basedOn w:val="ElencopuntatoArial10"/>
    <w:qFormat/>
    <w:rsid w:val="00D23CE8"/>
    <w:pPr>
      <w:numPr>
        <w:numId w:val="35"/>
      </w:numPr>
    </w:pPr>
  </w:style>
  <w:style w:type="paragraph" w:customStyle="1" w:styleId="TitoloSottoprocesso">
    <w:name w:val="Titolo Sottoprocesso"/>
    <w:basedOn w:val="TestoArial10"/>
    <w:next w:val="TestoArial10"/>
    <w:qFormat/>
    <w:rsid w:val="00D23CE8"/>
    <w:pPr>
      <w:spacing w:before="120" w:after="40"/>
    </w:pPr>
    <w:rPr>
      <w:i/>
      <w:iCs/>
      <w:u w:val="single"/>
      <w:lang w:val="de-CH"/>
    </w:rPr>
  </w:style>
  <w:style w:type="paragraph" w:customStyle="1" w:styleId="TestogiustificatoArial10">
    <w:name w:val="Testo giustificato Arial 10"/>
    <w:basedOn w:val="Normale"/>
    <w:link w:val="TestogiustificatoArial10Carattere"/>
    <w:qFormat/>
    <w:rsid w:val="00C176F6"/>
    <w:pPr>
      <w:spacing w:line="276" w:lineRule="auto"/>
      <w:jc w:val="both"/>
    </w:pPr>
  </w:style>
  <w:style w:type="character" w:customStyle="1" w:styleId="TestogiustificatoArial10Carattere">
    <w:name w:val="Testo giustificato Arial 10 Carattere"/>
    <w:link w:val="TestogiustificatoArial10"/>
    <w:rsid w:val="00C176F6"/>
    <w:rPr>
      <w:rFonts w:asciiTheme="minorHAnsi" w:hAnsiTheme="minorHAnsi"/>
      <w:szCs w:val="24"/>
      <w:lang w:eastAsia="en-US"/>
    </w:rPr>
  </w:style>
  <w:style w:type="paragraph" w:customStyle="1" w:styleId="TestogiustificatoArial9">
    <w:name w:val="Testo giustificato Arial 9"/>
    <w:basedOn w:val="Normale"/>
    <w:link w:val="TestogiustificatoArial9Carattere"/>
    <w:qFormat/>
    <w:rsid w:val="00C176F6"/>
    <w:pPr>
      <w:spacing w:line="276" w:lineRule="auto"/>
      <w:jc w:val="both"/>
    </w:pPr>
    <w:rPr>
      <w:rFonts w:cs="Arial"/>
      <w:sz w:val="18"/>
      <w:szCs w:val="22"/>
    </w:rPr>
  </w:style>
  <w:style w:type="character" w:customStyle="1" w:styleId="TestogiustificatoArial9Carattere">
    <w:name w:val="Testo giustificato Arial 9 Carattere"/>
    <w:link w:val="TestogiustificatoArial9"/>
    <w:rsid w:val="00C176F6"/>
    <w:rPr>
      <w:rFonts w:asciiTheme="minorHAnsi" w:hAnsiTheme="minorHAnsi" w:cs="Arial"/>
      <w:sz w:val="18"/>
      <w:szCs w:val="22"/>
      <w:lang w:eastAsia="en-US"/>
    </w:rPr>
  </w:style>
  <w:style w:type="character" w:styleId="Collegamentoipertestualeintelligente">
    <w:name w:val="Smart Hyperlink"/>
    <w:basedOn w:val="Carpredefinitoparagrafo"/>
    <w:uiPriority w:val="99"/>
    <w:semiHidden/>
    <w:unhideWhenUsed/>
    <w:rsid w:val="00C176F6"/>
    <w:rPr>
      <w:rFonts w:asciiTheme="minorHAnsi" w:hAnsiTheme="minorHAnsi"/>
      <w:sz w:val="20"/>
      <w:u w:val="dotted"/>
    </w:rPr>
  </w:style>
  <w:style w:type="character" w:styleId="Hashtag">
    <w:name w:val="Hashtag"/>
    <w:basedOn w:val="Carpredefinitoparagrafo"/>
    <w:uiPriority w:val="99"/>
    <w:semiHidden/>
    <w:unhideWhenUsed/>
    <w:rsid w:val="00C176F6"/>
    <w:rPr>
      <w:rFonts w:asciiTheme="minorHAnsi" w:hAnsiTheme="minorHAnsi"/>
      <w:color w:val="2B579A"/>
      <w:sz w:val="20"/>
      <w:shd w:val="clear" w:color="auto" w:fill="E1DFDD"/>
    </w:rPr>
  </w:style>
  <w:style w:type="character" w:styleId="Menzione">
    <w:name w:val="Mention"/>
    <w:basedOn w:val="Carpredefinitoparagrafo"/>
    <w:uiPriority w:val="99"/>
    <w:semiHidden/>
    <w:unhideWhenUsed/>
    <w:rsid w:val="00C176F6"/>
    <w:rPr>
      <w:rFonts w:asciiTheme="minorHAnsi" w:hAnsiTheme="minorHAnsi"/>
      <w:color w:val="2B579A"/>
      <w:sz w:val="20"/>
      <w:shd w:val="clear" w:color="auto" w:fill="E1DFDD"/>
    </w:rPr>
  </w:style>
  <w:style w:type="character" w:styleId="SmartLink">
    <w:name w:val="Smart Link"/>
    <w:basedOn w:val="Carpredefinitoparagrafo"/>
    <w:uiPriority w:val="99"/>
    <w:semiHidden/>
    <w:unhideWhenUsed/>
    <w:rsid w:val="00C176F6"/>
    <w:rPr>
      <w:rFonts w:asciiTheme="minorHAnsi" w:hAnsiTheme="minorHAnsi"/>
      <w:color w:val="0000FF"/>
      <w:sz w:val="20"/>
      <w:u w:val="single"/>
      <w:shd w:val="clear" w:color="auto" w:fill="F3F2F1"/>
    </w:rPr>
  </w:style>
  <w:style w:type="paragraph" w:customStyle="1" w:styleId="ElenconumeratoArial10">
    <w:name w:val="Elenco numerato Arial 10"/>
    <w:basedOn w:val="ElencoalfabeticoArial10"/>
    <w:qFormat/>
    <w:rsid w:val="00644825"/>
    <w:pPr>
      <w:numPr>
        <w:numId w:val="81"/>
      </w:numPr>
    </w:pPr>
  </w:style>
  <w:style w:type="paragraph" w:customStyle="1" w:styleId="TestoArial9PxTab1">
    <w:name w:val="Testo Arial 9 PxTab 1"/>
    <w:basedOn w:val="TestoArial9"/>
    <w:qFormat/>
    <w:rsid w:val="008B12D1"/>
    <w:pPr>
      <w:ind w:left="397" w:hanging="397"/>
    </w:pPr>
    <w:rPr>
      <w:szCs w:val="18"/>
      <w:lang w:val="de-CH"/>
    </w:rPr>
  </w:style>
  <w:style w:type="paragraph" w:customStyle="1" w:styleId="TestoArial9PxTab2">
    <w:name w:val="Testo Arial 9 PxTab 2"/>
    <w:basedOn w:val="TestoArial9"/>
    <w:qFormat/>
    <w:rsid w:val="008B12D1"/>
    <w:pPr>
      <w:tabs>
        <w:tab w:val="left" w:pos="919"/>
      </w:tabs>
      <w:ind w:left="907" w:hanging="510"/>
    </w:pPr>
    <w:rPr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9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7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4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8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5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1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2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5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8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7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303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4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6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8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99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89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8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6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5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6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4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5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7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4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25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9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41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29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8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a.luisi\Downloads\Modello%20Word%20DTI.dotx" TargetMode="External"/></Relationships>
</file>

<file path=word/theme/theme1.xml><?xml version="1.0" encoding="utf-8"?>
<a:theme xmlns:a="http://schemas.openxmlformats.org/drawingml/2006/main" name="SUPSI">
  <a:themeElements>
    <a:clrScheme name="SUPSI">
      <a:dk1>
        <a:srgbClr val="000000"/>
      </a:dk1>
      <a:lt1>
        <a:srgbClr val="FFFFFF"/>
      </a:lt1>
      <a:dk2>
        <a:srgbClr val="3C3C3C"/>
      </a:dk2>
      <a:lt2>
        <a:srgbClr val="D2D2D2"/>
      </a:lt2>
      <a:accent1>
        <a:srgbClr val="141C78"/>
      </a:accent1>
      <a:accent2>
        <a:srgbClr val="2838C8"/>
      </a:accent2>
      <a:accent3>
        <a:srgbClr val="0063C8"/>
      </a:accent3>
      <a:accent4>
        <a:srgbClr val="0096FF"/>
      </a:accent4>
      <a:accent5>
        <a:srgbClr val="46A01E"/>
      </a:accent5>
      <a:accent6>
        <a:srgbClr val="8CD23C"/>
      </a:accent6>
      <a:hlink>
        <a:srgbClr val="197BFF"/>
      </a:hlink>
      <a:folHlink>
        <a:srgbClr val="090F38"/>
      </a:folHlink>
    </a:clrScheme>
    <a:fontScheme name="SUPSI">
      <a:majorFont>
        <a:latin typeface="Times New Roman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 bIns="0">
        <a:prstTxWarp prst="textNoShape">
          <a:avLst/>
        </a:prstTxWarp>
      </a:bodyPr>
      <a:lstStyle>
        <a:defPPr eaLnBrk="0" hangingPunct="0">
          <a:spcBef>
            <a:spcPct val="20000"/>
          </a:spcBef>
          <a:defRPr sz="1400" kern="0" dirty="0" smtClean="0">
            <a:latin typeface="+mn-lt"/>
            <a:ea typeface="ＭＳ Ｐゴシック" pitchFamily="-112" charset="-128"/>
            <a:cs typeface="ＭＳ Ｐゴシック" pitchFamily="-112" charset="-128"/>
          </a:defRPr>
        </a:defPPr>
      </a:lstStyle>
    </a:txDef>
  </a:objectDefaults>
  <a:extraClrSchemeLst>
    <a:extraClrScheme>
      <a:clrScheme name="SUPSI_DSAS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UPSI_DSAS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UPSI_DSAS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UPSI_DSAS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UPSI_DSAS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UPSI_DSAS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UPSI_DSAS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UPSI_DSAS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UPSI_DSAS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UPSI_DSAS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UPSI_DSAS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UPSI_DSAS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SUPSI" id="{ADEEA026-693D-3144-97D0-8BDCD40D9751}" vid="{D730E62A-3198-CA4C-902B-75C611675B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6CCB5E5-6B61-344F-B3F5-90E33042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Word DTI</Template>
  <TotalTime>0</TotalTime>
  <Pages>1</Pages>
  <Words>204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Servizi Informatici TI-EDU / USI-SUPSI</Company>
  <LinksUpToDate>false</LinksUpToDate>
  <CharactersWithSpaces>1364</CharactersWithSpaces>
  <SharedDoc>false</SharedDoc>
  <HLinks>
    <vt:vector size="12" baseType="variant">
      <vt:variant>
        <vt:i4>4063255</vt:i4>
      </vt:variant>
      <vt:variant>
        <vt:i4>-1</vt:i4>
      </vt:variant>
      <vt:variant>
        <vt:i4>2061</vt:i4>
      </vt:variant>
      <vt:variant>
        <vt:i4>1</vt:i4>
      </vt:variant>
      <vt:variant>
        <vt:lpwstr>Pagina_2_en</vt:lpwstr>
      </vt:variant>
      <vt:variant>
        <vt:lpwstr/>
      </vt:variant>
      <vt:variant>
        <vt:i4>2097263</vt:i4>
      </vt:variant>
      <vt:variant>
        <vt:i4>-1</vt:i4>
      </vt:variant>
      <vt:variant>
        <vt:i4>2062</vt:i4>
      </vt:variant>
      <vt:variant>
        <vt:i4>1</vt:i4>
      </vt:variant>
      <vt:variant>
        <vt:lpwstr>SUPSI_DACD_Cartaintestata_Pagina_1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Luisi Gaia</dc:creator>
  <cp:lastModifiedBy>Zulli Erica</cp:lastModifiedBy>
  <cp:revision>2</cp:revision>
  <cp:lastPrinted>2020-05-19T22:46:00Z</cp:lastPrinted>
  <dcterms:created xsi:type="dcterms:W3CDTF">2022-05-24T08:15:00Z</dcterms:created>
  <dcterms:modified xsi:type="dcterms:W3CDTF">2025-06-06T12:25:00Z</dcterms:modified>
</cp:coreProperties>
</file>