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B4A0" w14:textId="77777777" w:rsidR="00377CE1" w:rsidRDefault="00254D74" w:rsidP="00377CE1">
      <w:pPr>
        <w:pStyle w:val="SUPSITitolo1"/>
      </w:pPr>
      <w:r>
        <w:t>Struttura richiesta per l’allestimento del CV</w:t>
      </w:r>
    </w:p>
    <w:p w14:paraId="6AC626E9" w14:textId="77DC71FC" w:rsidR="00254D74" w:rsidRDefault="00AF513C" w:rsidP="00C91519">
      <w:pPr>
        <w:pStyle w:val="SUPSITesto"/>
      </w:pPr>
      <w:r>
        <w:t>I</w:t>
      </w:r>
      <w:r w:rsidR="00254D74">
        <w:t>l documento può essere redatto in italiano o in inglese</w:t>
      </w:r>
    </w:p>
    <w:p w14:paraId="4ECF982D" w14:textId="77777777" w:rsidR="00254D74" w:rsidRDefault="00254D74" w:rsidP="00254D74">
      <w:pPr>
        <w:pStyle w:val="SUPSITesto"/>
      </w:pPr>
    </w:p>
    <w:p w14:paraId="69626BCB" w14:textId="77777777" w:rsidR="00254D74" w:rsidRPr="00377CE1" w:rsidRDefault="00254D74" w:rsidP="00485AD8">
      <w:pPr>
        <w:pStyle w:val="Sottotilo"/>
      </w:pPr>
      <w:r w:rsidRPr="00377CE1">
        <w:t>Dati personali</w:t>
      </w:r>
    </w:p>
    <w:p w14:paraId="7FCE3152" w14:textId="77777777" w:rsidR="00254D74" w:rsidRDefault="00254D74" w:rsidP="00AF513C">
      <w:pPr>
        <w:pStyle w:val="PuntoElenco"/>
      </w:pPr>
      <w:r>
        <w:t>Cognome, nome</w:t>
      </w:r>
    </w:p>
    <w:p w14:paraId="24470A2E" w14:textId="77777777" w:rsidR="00254D74" w:rsidRDefault="00254D74" w:rsidP="00AF513C">
      <w:pPr>
        <w:pStyle w:val="PuntoElenco"/>
      </w:pPr>
      <w:r>
        <w:t>Data di nascita</w:t>
      </w:r>
    </w:p>
    <w:p w14:paraId="545E560F" w14:textId="77777777" w:rsidR="00254D74" w:rsidRDefault="00254D74" w:rsidP="00AF513C">
      <w:pPr>
        <w:pStyle w:val="PuntoElenco"/>
      </w:pPr>
      <w:r>
        <w:t>Indirizzo personale</w:t>
      </w:r>
    </w:p>
    <w:p w14:paraId="42186500" w14:textId="77777777" w:rsidR="00254D74" w:rsidRDefault="00254D74" w:rsidP="00AF513C">
      <w:pPr>
        <w:pStyle w:val="PuntoElenco"/>
      </w:pPr>
      <w:r>
        <w:t>Numero ORCID</w:t>
      </w:r>
    </w:p>
    <w:p w14:paraId="3CE78BE3" w14:textId="77777777" w:rsidR="00254D74" w:rsidRDefault="00254D74" w:rsidP="00AF513C">
      <w:pPr>
        <w:pStyle w:val="PuntoElenco"/>
      </w:pPr>
      <w:r>
        <w:t>Indirizzo e-mail privato</w:t>
      </w:r>
    </w:p>
    <w:p w14:paraId="19EE69F8" w14:textId="77777777" w:rsidR="00254D74" w:rsidRDefault="00254D74" w:rsidP="00254D74">
      <w:pPr>
        <w:pStyle w:val="SUPSITesto"/>
      </w:pPr>
    </w:p>
    <w:p w14:paraId="6A641526" w14:textId="77777777" w:rsidR="00254D74" w:rsidRPr="00377CE1" w:rsidRDefault="00254D74" w:rsidP="00485AD8">
      <w:pPr>
        <w:pStyle w:val="Sottotilo"/>
      </w:pPr>
      <w:r w:rsidRPr="00377CE1">
        <w:t>Istruzione, dalla più recente alla più remota</w:t>
      </w:r>
    </w:p>
    <w:p w14:paraId="24D38E36" w14:textId="77777777" w:rsidR="00526E59" w:rsidRPr="00526E59" w:rsidRDefault="00526E59" w:rsidP="00526E59">
      <w:pPr>
        <w:pStyle w:val="PuntoElenco"/>
        <w:rPr>
          <w:b/>
          <w:bCs/>
        </w:rPr>
      </w:pPr>
      <w:r w:rsidRPr="00526E59">
        <w:rPr>
          <w:b/>
          <w:bCs/>
        </w:rPr>
        <w:t>Data</w:t>
      </w:r>
    </w:p>
    <w:p w14:paraId="1C8C4CA4" w14:textId="77777777" w:rsidR="00254D74" w:rsidRPr="00526E59" w:rsidRDefault="00254D74" w:rsidP="00AF513C">
      <w:pPr>
        <w:pStyle w:val="PuntoElenco"/>
        <w:rPr>
          <w:b/>
          <w:bCs/>
        </w:rPr>
      </w:pPr>
      <w:r w:rsidRPr="00526E59">
        <w:rPr>
          <w:b/>
          <w:bCs/>
        </w:rPr>
        <w:t>Titolo di studio</w:t>
      </w:r>
    </w:p>
    <w:p w14:paraId="34670ABD" w14:textId="77777777" w:rsidR="00254D74" w:rsidRPr="00DF7A55" w:rsidRDefault="00254D74" w:rsidP="00AF513C">
      <w:pPr>
        <w:pStyle w:val="PuntoElenco"/>
        <w:rPr>
          <w:b/>
          <w:bCs/>
        </w:rPr>
      </w:pPr>
      <w:r w:rsidRPr="00DF7A55">
        <w:rPr>
          <w:b/>
          <w:bCs/>
        </w:rPr>
        <w:t>Titolo del diploma</w:t>
      </w:r>
    </w:p>
    <w:p w14:paraId="7013C967" w14:textId="41E399B1" w:rsidR="00254D74" w:rsidRDefault="00254D74" w:rsidP="00AF513C">
      <w:pPr>
        <w:pStyle w:val="PuntoElenco"/>
      </w:pPr>
      <w:r>
        <w:t xml:space="preserve">Nome </w:t>
      </w:r>
      <w:r w:rsidR="00526E59">
        <w:t>dell’istituzione</w:t>
      </w:r>
    </w:p>
    <w:p w14:paraId="42225EF7" w14:textId="33A299CB" w:rsidR="00254D74" w:rsidRDefault="00254D74" w:rsidP="00AF513C">
      <w:pPr>
        <w:pStyle w:val="PuntoElenco"/>
      </w:pPr>
      <w:r>
        <w:t xml:space="preserve">Località, </w:t>
      </w:r>
      <w:r w:rsidR="003D15B9">
        <w:t>p</w:t>
      </w:r>
      <w:r>
        <w:t>aese</w:t>
      </w:r>
    </w:p>
    <w:p w14:paraId="1025ED7B" w14:textId="77777777" w:rsidR="00254D74" w:rsidRDefault="00254D74" w:rsidP="00254D74">
      <w:pPr>
        <w:pStyle w:val="SUPSITesto"/>
      </w:pPr>
    </w:p>
    <w:p w14:paraId="3BA20EF6" w14:textId="334C45FE" w:rsidR="00254D74" w:rsidRPr="00377CE1" w:rsidRDefault="00254D74" w:rsidP="00485AD8">
      <w:pPr>
        <w:pStyle w:val="Sottotilo"/>
      </w:pPr>
      <w:r w:rsidRPr="00377CE1">
        <w:t>Formazione aggiuntiva pertinente (ad es. formazione continua - massimo 5)</w:t>
      </w:r>
    </w:p>
    <w:p w14:paraId="5324B60D" w14:textId="77777777" w:rsidR="00254D74" w:rsidRPr="00526E59" w:rsidRDefault="00254D74" w:rsidP="00AF513C">
      <w:pPr>
        <w:pStyle w:val="PuntoElenco"/>
        <w:rPr>
          <w:b/>
          <w:bCs/>
        </w:rPr>
      </w:pPr>
      <w:r w:rsidRPr="00526E59">
        <w:rPr>
          <w:b/>
          <w:bCs/>
        </w:rPr>
        <w:t>Data</w:t>
      </w:r>
    </w:p>
    <w:p w14:paraId="426903E3" w14:textId="77777777" w:rsidR="00254D74" w:rsidRPr="00526E59" w:rsidRDefault="00254D74" w:rsidP="00AF513C">
      <w:pPr>
        <w:pStyle w:val="PuntoElenco"/>
        <w:rPr>
          <w:b/>
          <w:bCs/>
        </w:rPr>
      </w:pPr>
      <w:r w:rsidRPr="00526E59">
        <w:rPr>
          <w:b/>
          <w:bCs/>
        </w:rPr>
        <w:t>Titolo</w:t>
      </w:r>
    </w:p>
    <w:p w14:paraId="51C6FC45" w14:textId="77777777" w:rsidR="00254D74" w:rsidRDefault="00254D74" w:rsidP="00AF513C">
      <w:pPr>
        <w:pStyle w:val="PuntoElenco"/>
      </w:pPr>
      <w:r>
        <w:t>Nome dell'istituzione</w:t>
      </w:r>
    </w:p>
    <w:p w14:paraId="59C8D6FB" w14:textId="20069D34" w:rsidR="00254D74" w:rsidRDefault="00254D74" w:rsidP="00AF513C">
      <w:pPr>
        <w:pStyle w:val="PuntoElenco"/>
      </w:pPr>
      <w:r>
        <w:t xml:space="preserve">Località, </w:t>
      </w:r>
      <w:r w:rsidR="003D15B9">
        <w:t>p</w:t>
      </w:r>
      <w:r>
        <w:t>aese</w:t>
      </w:r>
    </w:p>
    <w:p w14:paraId="75CD4941" w14:textId="77777777" w:rsidR="00254D74" w:rsidRDefault="00254D74" w:rsidP="00254D74">
      <w:pPr>
        <w:pStyle w:val="SUPSITesto"/>
      </w:pPr>
    </w:p>
    <w:p w14:paraId="08EC34F4" w14:textId="57C78117" w:rsidR="00254D74" w:rsidRPr="00377CE1" w:rsidRDefault="00254D74" w:rsidP="00485AD8">
      <w:pPr>
        <w:pStyle w:val="Sottotilo"/>
      </w:pPr>
      <w:r w:rsidRPr="00377CE1">
        <w:t>Esperienze lavorative passate e presenti, dalle più recenti alle più remote</w:t>
      </w:r>
    </w:p>
    <w:p w14:paraId="68B818FB" w14:textId="77777777" w:rsidR="00254D74" w:rsidRPr="00526E59" w:rsidRDefault="00254D74" w:rsidP="00AF513C">
      <w:pPr>
        <w:pStyle w:val="PuntoElenco"/>
        <w:rPr>
          <w:b/>
          <w:bCs/>
        </w:rPr>
      </w:pPr>
      <w:r w:rsidRPr="00526E59">
        <w:rPr>
          <w:b/>
          <w:bCs/>
        </w:rPr>
        <w:t>Data (dal – al –)</w:t>
      </w:r>
    </w:p>
    <w:p w14:paraId="79A332B1" w14:textId="2CC44253" w:rsidR="00254D74" w:rsidRPr="00526E59" w:rsidRDefault="00254D74" w:rsidP="00AF513C">
      <w:pPr>
        <w:pStyle w:val="PuntoElenco"/>
        <w:rPr>
          <w:b/>
          <w:bCs/>
        </w:rPr>
      </w:pPr>
      <w:r w:rsidRPr="00526E59">
        <w:rPr>
          <w:b/>
          <w:bCs/>
        </w:rPr>
        <w:t xml:space="preserve">Posizione </w:t>
      </w:r>
      <w:r w:rsidR="00526E59" w:rsidRPr="00526E59">
        <w:rPr>
          <w:b/>
          <w:bCs/>
        </w:rPr>
        <w:t xml:space="preserve">e </w:t>
      </w:r>
      <w:r w:rsidRPr="00526E59">
        <w:rPr>
          <w:b/>
          <w:bCs/>
        </w:rPr>
        <w:t>grado di occupazione</w:t>
      </w:r>
    </w:p>
    <w:p w14:paraId="04DCA485" w14:textId="35F7EC9E" w:rsidR="00254D74" w:rsidRPr="00AF513C" w:rsidRDefault="00254D74" w:rsidP="00AF513C">
      <w:pPr>
        <w:pStyle w:val="PuntoElenco"/>
      </w:pPr>
      <w:r w:rsidRPr="00AF513C">
        <w:t>Nome dell'istituzione</w:t>
      </w:r>
      <w:r w:rsidR="003D15B9">
        <w:t xml:space="preserve"> / Datore di lavoro</w:t>
      </w:r>
    </w:p>
    <w:p w14:paraId="1FA02B4E" w14:textId="2ACD3F9C" w:rsidR="00254D74" w:rsidRPr="00AF513C" w:rsidRDefault="00254D74" w:rsidP="00AF513C">
      <w:pPr>
        <w:pStyle w:val="PuntoElenco"/>
      </w:pPr>
      <w:r w:rsidRPr="00AF513C">
        <w:t xml:space="preserve">Località, </w:t>
      </w:r>
      <w:r w:rsidR="003D15B9">
        <w:t>p</w:t>
      </w:r>
      <w:r w:rsidRPr="00AF513C">
        <w:t>aese</w:t>
      </w:r>
    </w:p>
    <w:p w14:paraId="71A82FAB" w14:textId="77777777" w:rsidR="00254D74" w:rsidRDefault="00254D74" w:rsidP="00377CE1">
      <w:pPr>
        <w:pStyle w:val="SUPSITesto"/>
      </w:pPr>
    </w:p>
    <w:p w14:paraId="5EAA1086" w14:textId="31A7139D" w:rsidR="00254D74" w:rsidRPr="00377CE1" w:rsidRDefault="00254D74" w:rsidP="00485AD8">
      <w:pPr>
        <w:pStyle w:val="Sottotilo"/>
      </w:pPr>
      <w:r w:rsidRPr="00377CE1">
        <w:t xml:space="preserve">Onorificenze e riconoscimenti </w:t>
      </w:r>
    </w:p>
    <w:p w14:paraId="3D48BF91" w14:textId="7BDEA959" w:rsidR="00254D74" w:rsidRDefault="00254D74" w:rsidP="00254D74">
      <w:pPr>
        <w:pStyle w:val="SUPSITesto"/>
      </w:pPr>
      <w:r>
        <w:t xml:space="preserve">Elenco delle onorificenze e dei premi </w:t>
      </w:r>
      <w:r w:rsidR="003D15B9">
        <w:t xml:space="preserve">più rilevanti </w:t>
      </w:r>
      <w:r>
        <w:t>(ricerca, istruzione, innovazione, ecc.).</w:t>
      </w:r>
    </w:p>
    <w:p w14:paraId="2AEA042E" w14:textId="5C39B7D1" w:rsidR="00254D74" w:rsidRPr="00377CE1" w:rsidRDefault="00254D74" w:rsidP="00485AD8">
      <w:pPr>
        <w:pStyle w:val="Sottotilo"/>
      </w:pPr>
      <w:r w:rsidRPr="00377CE1">
        <w:t>Competenze linguistiche</w:t>
      </w:r>
    </w:p>
    <w:p w14:paraId="354C7B88" w14:textId="6DE8CBF8" w:rsidR="00865AFA" w:rsidRDefault="00254D74" w:rsidP="00254D74">
      <w:pPr>
        <w:pStyle w:val="SUPSITesto"/>
      </w:pPr>
      <w:r>
        <w:t>Lingue utilizzate con indicazione del livello (madrelingua, molto buono, buono, base o Quadro comune europeo di riferimento per la conoscenza delle lingue (QCER) da A1 a C2).</w:t>
      </w:r>
    </w:p>
    <w:p w14:paraId="5B6E7863" w14:textId="77777777" w:rsidR="00AF513C" w:rsidRDefault="00AF513C" w:rsidP="00254D74">
      <w:pPr>
        <w:pStyle w:val="SUPSITesto"/>
      </w:pPr>
    </w:p>
    <w:p w14:paraId="341E8184" w14:textId="522BD5CA" w:rsidR="00254D74" w:rsidRDefault="00254D74" w:rsidP="00254D74">
      <w:pPr>
        <w:pStyle w:val="SUPSITesto"/>
      </w:pPr>
      <w:r>
        <w:br w:type="page"/>
      </w:r>
    </w:p>
    <w:p w14:paraId="3EA16A91" w14:textId="454C35E6" w:rsidR="00254D74" w:rsidRDefault="00254D74" w:rsidP="00254D74">
      <w:pPr>
        <w:pStyle w:val="SUPSITitolo2"/>
      </w:pPr>
      <w:r>
        <w:lastRenderedPageBreak/>
        <w:t>Ricerca e sviluppo</w:t>
      </w:r>
    </w:p>
    <w:p w14:paraId="5182092D" w14:textId="77777777" w:rsidR="00254D74" w:rsidRPr="00377CE1" w:rsidRDefault="00254D74" w:rsidP="00485AD8">
      <w:pPr>
        <w:pStyle w:val="Sottotilo"/>
      </w:pPr>
      <w:r w:rsidRPr="00377CE1">
        <w:t xml:space="preserve">Autovalutazione </w:t>
      </w:r>
    </w:p>
    <w:p w14:paraId="04A6EEA6" w14:textId="77777777" w:rsidR="00254D74" w:rsidRPr="00485AD8" w:rsidRDefault="00254D74" w:rsidP="00485AD8">
      <w:pPr>
        <w:pStyle w:val="SUPSITesto"/>
      </w:pPr>
      <w:r>
        <w:t>Principali risultati ottenuti nel corso della carriera nell’ambito della ricerca (max 250 parole) riferiti ai risultati della ricerca (pubblicazioni o altro).</w:t>
      </w:r>
    </w:p>
    <w:p w14:paraId="131E0DFB" w14:textId="77777777" w:rsidR="00254D74" w:rsidRPr="00377CE1" w:rsidRDefault="00254D74" w:rsidP="00485AD8">
      <w:pPr>
        <w:pStyle w:val="Sottotilo"/>
        <w:rPr>
          <w:b w:val="0"/>
          <w:bCs w:val="0"/>
        </w:rPr>
      </w:pPr>
      <w:r w:rsidRPr="00485AD8">
        <w:t>Risultati della ricerca</w:t>
      </w:r>
      <w:r w:rsidRPr="00377CE1">
        <w:rPr>
          <w:b w:val="0"/>
          <w:bCs w:val="0"/>
        </w:rPr>
        <w:t xml:space="preserve"> </w:t>
      </w:r>
    </w:p>
    <w:p w14:paraId="030B0817" w14:textId="77777777" w:rsidR="00254D74" w:rsidRDefault="00254D74" w:rsidP="00254D74">
      <w:pPr>
        <w:pStyle w:val="SUPSITesto"/>
      </w:pPr>
      <w:r>
        <w:t xml:space="preserve">Elenco dei </w:t>
      </w:r>
      <w:proofErr w:type="gramStart"/>
      <w:r>
        <w:t>5</w:t>
      </w:r>
      <w:proofErr w:type="gramEnd"/>
      <w:r>
        <w:t xml:space="preserve"> metodi, strumenti, infrastrutture, dati, ecc. più significativi sviluppati nell'ambito della ricerca e/o brevetti e invenzioni più significative sviluppate.</w:t>
      </w:r>
    </w:p>
    <w:p w14:paraId="59420CC8" w14:textId="77777777" w:rsidR="00254D74" w:rsidRPr="00485AD8" w:rsidRDefault="00254D74" w:rsidP="00485AD8">
      <w:pPr>
        <w:pStyle w:val="Sottotilo"/>
      </w:pPr>
      <w:r w:rsidRPr="00485AD8">
        <w:t>Pubblicazioni</w:t>
      </w:r>
    </w:p>
    <w:p w14:paraId="55F137DD" w14:textId="77777777" w:rsidR="00254D74" w:rsidRDefault="00254D74" w:rsidP="004138B4">
      <w:pPr>
        <w:pStyle w:val="SUPSITesto"/>
        <w:spacing w:after="0"/>
      </w:pPr>
      <w:r>
        <w:t>Elenco delle 5 pubblicazioni più significative con possibilmente il corrispondente link di open access e con una breve descrizione dei risultati più importanti (massimo 4/5 righe per ogni pubblicazione).</w:t>
      </w:r>
    </w:p>
    <w:p w14:paraId="21F8F6A6" w14:textId="7C53BD1C" w:rsidR="00254D74" w:rsidRDefault="00254D74" w:rsidP="00254D74">
      <w:pPr>
        <w:pStyle w:val="SUPSITesto"/>
      </w:pPr>
      <w:r>
        <w:t xml:space="preserve">Indicatori </w:t>
      </w:r>
      <w:r w:rsidR="00D10B53">
        <w:t>bibliometrici</w:t>
      </w:r>
      <w:r>
        <w:t>: Scopus h-index, numero totale di citazioni, numero totale di pubblicazioni, grafica delle citazioni per anno.</w:t>
      </w:r>
    </w:p>
    <w:p w14:paraId="671AFE37" w14:textId="77777777" w:rsidR="00254D74" w:rsidRPr="00485AD8" w:rsidRDefault="00254D74" w:rsidP="00485AD8">
      <w:pPr>
        <w:pStyle w:val="Sottotilo"/>
      </w:pPr>
      <w:r w:rsidRPr="00485AD8">
        <w:t>Pianificazione scientifica</w:t>
      </w:r>
    </w:p>
    <w:p w14:paraId="119781DD" w14:textId="77777777" w:rsidR="00254D74" w:rsidRDefault="00254D74" w:rsidP="00254D74">
      <w:pPr>
        <w:pStyle w:val="SUPSITesto"/>
      </w:pPr>
      <w:r>
        <w:t>Piano scientifico per i prossimi anni (max 150 parole).</w:t>
      </w:r>
    </w:p>
    <w:p w14:paraId="7C5DB4C0" w14:textId="77777777" w:rsidR="00254D74" w:rsidRPr="00485AD8" w:rsidRDefault="00254D74" w:rsidP="00485AD8">
      <w:pPr>
        <w:pStyle w:val="Sottotilo"/>
      </w:pPr>
      <w:r w:rsidRPr="00485AD8">
        <w:t>Collaborazioni di ricerca</w:t>
      </w:r>
    </w:p>
    <w:p w14:paraId="31EC362B" w14:textId="77777777" w:rsidR="00254D74" w:rsidRDefault="00254D74" w:rsidP="00254D74">
      <w:pPr>
        <w:pStyle w:val="SUPSITesto"/>
      </w:pPr>
      <w:r>
        <w:t xml:space="preserve">Elenco di al massimo </w:t>
      </w:r>
      <w:proofErr w:type="gramStart"/>
      <w:r>
        <w:t>5</w:t>
      </w:r>
      <w:proofErr w:type="gramEnd"/>
      <w:r>
        <w:t xml:space="preserve"> progetti di collaborazione specificando il proprio ruolo nel progetto e i risultati della collaborazione.</w:t>
      </w:r>
    </w:p>
    <w:p w14:paraId="4DE6D262" w14:textId="77777777" w:rsidR="00254D74" w:rsidRPr="00485AD8" w:rsidRDefault="00254D74" w:rsidP="00485AD8">
      <w:pPr>
        <w:pStyle w:val="Sottotilo"/>
      </w:pPr>
      <w:r w:rsidRPr="00485AD8">
        <w:t>Finanziamenti e fondi per la ricerca</w:t>
      </w:r>
    </w:p>
    <w:p w14:paraId="2B21CD5F" w14:textId="77777777" w:rsidR="00254D74" w:rsidRDefault="00254D74" w:rsidP="004138B4">
      <w:pPr>
        <w:pStyle w:val="SUPSITesto"/>
        <w:spacing w:after="0"/>
      </w:pPr>
      <w:r>
        <w:t xml:space="preserve">Volume globale di finanziamenti e fondi ricevuti e gestiti. </w:t>
      </w:r>
    </w:p>
    <w:p w14:paraId="4AD09233" w14:textId="1C144C19" w:rsidR="00254D74" w:rsidRPr="004138B4" w:rsidRDefault="00B62E05" w:rsidP="0062623D">
      <w:pPr>
        <w:pStyle w:val="SUPSITesto"/>
        <w:rPr>
          <w:i/>
          <w:iCs/>
        </w:rPr>
      </w:pPr>
      <w:r w:rsidRPr="0062623D">
        <w:t>Allestire/compilare</w:t>
      </w:r>
      <w:r w:rsidR="00254D74" w:rsidRPr="0062623D">
        <w:t xml:space="preserve"> una tabella come quella nell’allegato 1 “Finanziamenti e fondi per la ricerca”, con una descrizione dettagliata dei finanziamenti e dei fondi ricevuti in qualità di </w:t>
      </w:r>
      <w:r w:rsidR="003D15B9">
        <w:t xml:space="preserve">Responsabile / Co-responsabile, Coordinatore / Co-coordinatore, Capo progetto. </w:t>
      </w:r>
    </w:p>
    <w:p w14:paraId="22044463" w14:textId="77777777" w:rsidR="00254D74" w:rsidRPr="00485AD8" w:rsidRDefault="00254D74" w:rsidP="00485AD8">
      <w:pPr>
        <w:pStyle w:val="Sottotilo"/>
      </w:pPr>
      <w:r w:rsidRPr="00485AD8">
        <w:t>Supervisione e tutoraggio nella ricerca</w:t>
      </w:r>
    </w:p>
    <w:p w14:paraId="18C04011" w14:textId="77777777" w:rsidR="00254D74" w:rsidRDefault="00254D74" w:rsidP="0062623D">
      <w:pPr>
        <w:pStyle w:val="SUPSITesto"/>
        <w:spacing w:after="0"/>
      </w:pPr>
      <w:r>
        <w:t xml:space="preserve">Nel caso in cui si sia maturata un’esperienza nella supervisione della ricerca, indicare le dimensioni (numero di UTP) e la composizione dei gruppi di ricerca supervisionati nel corso degli anni (specificando la posizione e il suo ruolo). </w:t>
      </w:r>
    </w:p>
    <w:p w14:paraId="22668533" w14:textId="3B8CA9FB" w:rsidR="00254D74" w:rsidRDefault="00254D74" w:rsidP="00254D74">
      <w:pPr>
        <w:pStyle w:val="SUPSITesto"/>
      </w:pPr>
      <w:r>
        <w:t>Qualora maturata</w:t>
      </w:r>
      <w:r w:rsidR="003D15B9">
        <w:t xml:space="preserve"> </w:t>
      </w:r>
      <w:r>
        <w:t>esperienza in qualità di mentore e coach per promuovere le giovani leve scientifiche di ricercatori</w:t>
      </w:r>
      <w:r w:rsidR="003D15B9">
        <w:t xml:space="preserve">, descrivere </w:t>
      </w:r>
      <w:r>
        <w:t xml:space="preserve">l’attività svolta in questo ambito. Indicare fino a </w:t>
      </w:r>
      <w:proofErr w:type="gramStart"/>
      <w:r>
        <w:t>5</w:t>
      </w:r>
      <w:proofErr w:type="gramEnd"/>
      <w:r>
        <w:t xml:space="preserve"> casi rilevanti (ad esempio, giovani ricercatori seguiti che hanno ricevuto una borsa di studio</w:t>
      </w:r>
      <w:r w:rsidR="003D15B9">
        <w:t xml:space="preserve">, </w:t>
      </w:r>
      <w:r>
        <w:t>un premio</w:t>
      </w:r>
      <w:r w:rsidR="003D15B9">
        <w:t xml:space="preserve"> o </w:t>
      </w:r>
      <w:r>
        <w:t xml:space="preserve">hanno ottenuto una posizione accademica </w:t>
      </w:r>
      <w:r w:rsidR="003D15B9">
        <w:t xml:space="preserve">– o altra – </w:t>
      </w:r>
      <w:r>
        <w:t>di prestigio, ecc.)</w:t>
      </w:r>
    </w:p>
    <w:p w14:paraId="5210B1C5" w14:textId="77777777" w:rsidR="00254D74" w:rsidRPr="00485AD8" w:rsidRDefault="00254D74" w:rsidP="00485AD8">
      <w:pPr>
        <w:pStyle w:val="Sottotilo"/>
      </w:pPr>
      <w:r w:rsidRPr="00485AD8">
        <w:t>Altre attività scientifiche</w:t>
      </w:r>
    </w:p>
    <w:p w14:paraId="6580ADE7" w14:textId="380D49E7" w:rsidR="00254D74" w:rsidRDefault="00254D74" w:rsidP="00254D74">
      <w:pPr>
        <w:pStyle w:val="SUPSITesto"/>
      </w:pPr>
      <w:r>
        <w:t xml:space="preserve">Elenco di altre attività scientifiche più rilevanti (ad esempio, appartenenza a società attive, attività editoriali, revisori, membri di comitati consultivi, relatori invitati, organizzatori di congressi, ecc.) </w:t>
      </w:r>
    </w:p>
    <w:p w14:paraId="70D8F7E2" w14:textId="77777777" w:rsidR="00AF513C" w:rsidRDefault="00AF513C" w:rsidP="00254D74">
      <w:pPr>
        <w:pStyle w:val="SUPSITesto"/>
      </w:pPr>
    </w:p>
    <w:p w14:paraId="149C60DF" w14:textId="76B587DD" w:rsidR="00865AFA" w:rsidRDefault="00865AFA" w:rsidP="00485AD8">
      <w:pPr>
        <w:pStyle w:val="Sottotilo"/>
      </w:pPr>
      <w:r>
        <w:br w:type="page"/>
      </w:r>
    </w:p>
    <w:p w14:paraId="14101DB1" w14:textId="77777777" w:rsidR="00254D74" w:rsidRDefault="00254D74" w:rsidP="00865AFA">
      <w:pPr>
        <w:pStyle w:val="SUPSITitolo2"/>
      </w:pPr>
      <w:r>
        <w:lastRenderedPageBreak/>
        <w:t>Insegnamento</w:t>
      </w:r>
    </w:p>
    <w:p w14:paraId="494FBAFC" w14:textId="77777777" w:rsidR="00254D74" w:rsidRPr="00485AD8" w:rsidRDefault="00254D74" w:rsidP="00485AD8">
      <w:pPr>
        <w:pStyle w:val="Sottotilo"/>
      </w:pPr>
      <w:r w:rsidRPr="00485AD8">
        <w:t>Autovalutazione</w:t>
      </w:r>
    </w:p>
    <w:p w14:paraId="12C52B6B" w14:textId="08C11B49" w:rsidR="00254D74" w:rsidRDefault="00254D74" w:rsidP="00254D74">
      <w:pPr>
        <w:pStyle w:val="SUPSITesto"/>
      </w:pPr>
      <w:r>
        <w:t>Descrivere la propria esperienza e i principali risultati nell’ambito dell’insegnamento</w:t>
      </w:r>
      <w:r w:rsidR="003D15B9">
        <w:t xml:space="preserve"> specificando </w:t>
      </w:r>
      <w:r>
        <w:t>i contenuti, l'approccio pedagogico, il collegamento con la propria ricerca, ecc</w:t>
      </w:r>
      <w:r w:rsidR="0062623D">
        <w:t>.</w:t>
      </w:r>
    </w:p>
    <w:p w14:paraId="311F617E" w14:textId="77777777" w:rsidR="00254D74" w:rsidRPr="00865AFA" w:rsidRDefault="00254D74" w:rsidP="00485AD8">
      <w:pPr>
        <w:pStyle w:val="Sottotilo"/>
      </w:pPr>
      <w:r w:rsidRPr="00865AFA">
        <w:t>Esperienza nell’insegnamento e prospettive</w:t>
      </w:r>
    </w:p>
    <w:p w14:paraId="1BEBEC67" w14:textId="61AA836F" w:rsidR="00254D74" w:rsidRDefault="00254D74" w:rsidP="00254D74">
      <w:pPr>
        <w:pStyle w:val="SUPSITesto"/>
      </w:pPr>
      <w:r>
        <w:t>Descrivere la propria esperienza nell’ambito dell’insegnamento: numero di ore di insegnamento, elenco dei moduli e dei corsi, valutazioni</w:t>
      </w:r>
      <w:r w:rsidR="003D15B9">
        <w:t xml:space="preserve"> </w:t>
      </w:r>
      <w:r w:rsidR="00AF3128">
        <w:t>–</w:t>
      </w:r>
      <w:r w:rsidR="003D15B9">
        <w:t xml:space="preserve"> dell'anno accademico in corso o quello precedente </w:t>
      </w:r>
      <w:r w:rsidR="00AF3128">
        <w:t>–</w:t>
      </w:r>
      <w:r>
        <w:t xml:space="preserve"> degli studenti</w:t>
      </w:r>
      <w:r w:rsidR="00AF3128">
        <w:t xml:space="preserve">. </w:t>
      </w:r>
      <w:r>
        <w:t xml:space="preserve"> </w:t>
      </w:r>
    </w:p>
    <w:p w14:paraId="44D8E5CA" w14:textId="77777777" w:rsidR="00254D74" w:rsidRPr="00865AFA" w:rsidRDefault="00254D74" w:rsidP="00485AD8">
      <w:pPr>
        <w:pStyle w:val="Sottotilo"/>
      </w:pPr>
      <w:r w:rsidRPr="00865AFA">
        <w:t>Supervisione di tesi e tutoraggio</w:t>
      </w:r>
    </w:p>
    <w:p w14:paraId="4FF43CF7" w14:textId="77777777" w:rsidR="00254D74" w:rsidRDefault="00254D74" w:rsidP="00254D74">
      <w:pPr>
        <w:pStyle w:val="SUPSITesto"/>
      </w:pPr>
      <w:r>
        <w:t>Elencare le tesi supervisionate (laurea, master, dottorato) e le attività di tutoraggio.</w:t>
      </w:r>
    </w:p>
    <w:p w14:paraId="67D3AD9D" w14:textId="77777777" w:rsidR="00254D74" w:rsidRPr="00865AFA" w:rsidRDefault="00254D74" w:rsidP="00485AD8">
      <w:pPr>
        <w:pStyle w:val="Sottotilo"/>
      </w:pPr>
      <w:r w:rsidRPr="00865AFA">
        <w:t xml:space="preserve">Progettazione di nuovi programmi e/o moduli di studio. </w:t>
      </w:r>
    </w:p>
    <w:p w14:paraId="3EB850BA" w14:textId="4EAA988E" w:rsidR="00254D74" w:rsidRDefault="00254D74" w:rsidP="00254D74">
      <w:pPr>
        <w:pStyle w:val="SUPSITesto"/>
      </w:pPr>
      <w:r>
        <w:t>Descrivere la propria esperienza nella progettazione di nuovi programmi di studio e/o moduli.</w:t>
      </w:r>
    </w:p>
    <w:p w14:paraId="01AB5861" w14:textId="77777777" w:rsidR="00AF513C" w:rsidRDefault="00AF513C" w:rsidP="00254D74">
      <w:pPr>
        <w:pStyle w:val="SUPSITesto"/>
      </w:pPr>
    </w:p>
    <w:p w14:paraId="3FFDD09A" w14:textId="1F483966" w:rsidR="00865AFA" w:rsidRDefault="00865AFA">
      <w:r>
        <w:br w:type="page"/>
      </w:r>
    </w:p>
    <w:p w14:paraId="66410E14" w14:textId="77777777" w:rsidR="00485AD8" w:rsidRDefault="00485AD8" w:rsidP="00865AFA">
      <w:pPr>
        <w:pStyle w:val="SUPSITitolo2"/>
        <w:sectPr w:rsidR="00485AD8" w:rsidSect="008500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1134" w:left="1134" w:header="454" w:footer="567" w:gutter="0"/>
          <w:pgNumType w:start="1"/>
          <w:cols w:space="708"/>
          <w:docGrid w:linePitch="360"/>
        </w:sectPr>
      </w:pPr>
    </w:p>
    <w:p w14:paraId="16E73B33" w14:textId="42909079" w:rsidR="00254D74" w:rsidRDefault="00865AFA" w:rsidP="00865AFA">
      <w:pPr>
        <w:pStyle w:val="SUPSITitolo2"/>
      </w:pPr>
      <w:r>
        <w:lastRenderedPageBreak/>
        <w:t xml:space="preserve">Allegato 1: </w:t>
      </w:r>
      <w:r w:rsidR="00254D74">
        <w:t>Finanziamenti e fondi per la ricerca</w:t>
      </w:r>
    </w:p>
    <w:p w14:paraId="307FBFD8" w14:textId="68C5F3D3" w:rsidR="00254D74" w:rsidRDefault="00254D74" w:rsidP="00254D74">
      <w:pPr>
        <w:pStyle w:val="SUPSITes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783"/>
        <w:gridCol w:w="1150"/>
        <w:gridCol w:w="1100"/>
        <w:gridCol w:w="1346"/>
        <w:gridCol w:w="946"/>
        <w:gridCol w:w="1002"/>
        <w:gridCol w:w="1928"/>
        <w:gridCol w:w="1458"/>
        <w:gridCol w:w="1108"/>
        <w:gridCol w:w="1142"/>
      </w:tblGrid>
      <w:tr w:rsidR="00400FCD" w:rsidRPr="00AF513C" w14:paraId="7BA41508" w14:textId="77777777" w:rsidTr="00400FCD">
        <w:trPr>
          <w:trHeight w:val="1200"/>
        </w:trPr>
        <w:tc>
          <w:tcPr>
            <w:tcW w:w="368" w:type="pct"/>
            <w:shd w:val="clear" w:color="000000" w:fill="4472C4"/>
            <w:vAlign w:val="center"/>
            <w:hideMark/>
          </w:tcPr>
          <w:p w14:paraId="283E07D3" w14:textId="3D21889C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Numero sovvenzione</w:t>
            </w:r>
          </w:p>
        </w:tc>
        <w:tc>
          <w:tcPr>
            <w:tcW w:w="637" w:type="pct"/>
            <w:shd w:val="clear" w:color="000000" w:fill="4472C4"/>
            <w:vAlign w:val="center"/>
            <w:hideMark/>
          </w:tcPr>
          <w:p w14:paraId="6EBEE06C" w14:textId="4A829061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Titolo progetto</w:t>
            </w:r>
          </w:p>
        </w:tc>
        <w:tc>
          <w:tcPr>
            <w:tcW w:w="411" w:type="pct"/>
            <w:shd w:val="clear" w:color="000000" w:fill="4472C4"/>
            <w:vAlign w:val="center"/>
            <w:hideMark/>
          </w:tcPr>
          <w:p w14:paraId="2BB486F9" w14:textId="4D1074C1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Istituzione</w:t>
            </w:r>
          </w:p>
        </w:tc>
        <w:tc>
          <w:tcPr>
            <w:tcW w:w="393" w:type="pct"/>
            <w:shd w:val="clear" w:color="000000" w:fill="4472C4"/>
            <w:vAlign w:val="center"/>
            <w:hideMark/>
          </w:tcPr>
          <w:p w14:paraId="47AABC1F" w14:textId="00B82816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Tipo</w:t>
            </w:r>
            <w:r w:rsidR="00B62E05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logia p</w:t>
            </w: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rogetto (competitiv</w:t>
            </w:r>
            <w:r w:rsidR="00AF513C"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o </w:t>
            </w: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/ non competitivo)</w:t>
            </w:r>
          </w:p>
        </w:tc>
        <w:tc>
          <w:tcPr>
            <w:tcW w:w="481" w:type="pct"/>
            <w:shd w:val="clear" w:color="000000" w:fill="4472C4"/>
            <w:vAlign w:val="center"/>
            <w:hideMark/>
          </w:tcPr>
          <w:p w14:paraId="7BFFDDE8" w14:textId="34FD3BE0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Agenzia finanziatrice</w:t>
            </w:r>
          </w:p>
        </w:tc>
        <w:tc>
          <w:tcPr>
            <w:tcW w:w="338" w:type="pct"/>
            <w:shd w:val="clear" w:color="000000" w:fill="4472C4"/>
            <w:vAlign w:val="center"/>
            <w:hideMark/>
          </w:tcPr>
          <w:p w14:paraId="21F0F5A9" w14:textId="4F1A16B1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Data inizio progetto</w:t>
            </w:r>
          </w:p>
        </w:tc>
        <w:tc>
          <w:tcPr>
            <w:tcW w:w="358" w:type="pct"/>
            <w:shd w:val="clear" w:color="000000" w:fill="4472C4"/>
            <w:vAlign w:val="center"/>
            <w:hideMark/>
          </w:tcPr>
          <w:p w14:paraId="340D08EC" w14:textId="7D5F74BD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Data fine progetto</w:t>
            </w:r>
          </w:p>
        </w:tc>
        <w:tc>
          <w:tcPr>
            <w:tcW w:w="689" w:type="pct"/>
            <w:shd w:val="clear" w:color="000000" w:fill="4472C4"/>
            <w:vAlign w:val="center"/>
            <w:hideMark/>
          </w:tcPr>
          <w:p w14:paraId="731C05DF" w14:textId="6FC6F57F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Ruolo ricoperto</w:t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</w:t>
            </w:r>
            <w:r w:rsidR="0062623D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br/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(</w:t>
            </w:r>
            <w:r w:rsidR="00B62E05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PI</w:t>
            </w:r>
            <w:r w:rsidR="0062623D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</w:t>
            </w:r>
            <w:r w:rsidR="00D07147"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/</w:t>
            </w:r>
            <w:r w:rsidR="0062623D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</w:t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Co-PI</w:t>
            </w:r>
            <w:r w:rsidR="0085006A">
              <w:rPr>
                <w:rStyle w:val="Rimandonotaapidipagina"/>
                <w:rFonts w:eastAsia="Times New Roman" w:cs="Arial"/>
                <w:color w:val="FFFFFF"/>
                <w:sz w:val="16"/>
                <w:szCs w:val="16"/>
                <w:lang w:eastAsia="it-CH"/>
              </w:rPr>
              <w:footnoteReference w:id="1"/>
            </w:r>
            <w:r w:rsidR="0062623D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br/>
            </w:r>
            <w:proofErr w:type="spellStart"/>
            <w:r w:rsidR="00D07147" w:rsidRPr="00D07147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M</w:t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ain</w:t>
            </w:r>
            <w:proofErr w:type="spellEnd"/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</w:t>
            </w:r>
            <w:proofErr w:type="spellStart"/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applicant</w:t>
            </w:r>
            <w:proofErr w:type="spellEnd"/>
            <w:r w:rsidR="0062623D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</w:t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/</w:t>
            </w:r>
            <w:r w:rsidR="0062623D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</w:t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Co-</w:t>
            </w:r>
            <w:proofErr w:type="spellStart"/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applicant</w:t>
            </w:r>
            <w:proofErr w:type="spellEnd"/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)</w:t>
            </w:r>
          </w:p>
        </w:tc>
        <w:tc>
          <w:tcPr>
            <w:tcW w:w="521" w:type="pct"/>
            <w:shd w:val="clear" w:color="000000" w:fill="4472C4"/>
            <w:vAlign w:val="center"/>
            <w:hideMark/>
          </w:tcPr>
          <w:p w14:paraId="151A2870" w14:textId="37B4EBEF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val="en-US" w:eastAsia="it-CH"/>
              </w:rPr>
            </w:pPr>
            <w:r w:rsidRPr="00485AD8">
              <w:rPr>
                <w:rFonts w:eastAsia="Times New Roman" w:cs="Arial"/>
                <w:color w:val="FFFFFF"/>
                <w:sz w:val="16"/>
                <w:szCs w:val="16"/>
                <w:lang w:val="en-US" w:eastAsia="it-CH"/>
              </w:rPr>
              <w:t>Project Manager / Project coordinator (</w:t>
            </w:r>
            <w:proofErr w:type="spellStart"/>
            <w:r w:rsidR="00D07147">
              <w:rPr>
                <w:rFonts w:eastAsia="Times New Roman" w:cs="Arial"/>
                <w:color w:val="FFFFFF"/>
                <w:sz w:val="16"/>
                <w:szCs w:val="16"/>
                <w:lang w:val="en-US" w:eastAsia="it-CH"/>
              </w:rPr>
              <w:t>si</w:t>
            </w:r>
            <w:proofErr w:type="spellEnd"/>
            <w:r w:rsidR="00D07147">
              <w:rPr>
                <w:rFonts w:eastAsia="Times New Roman" w:cs="Arial"/>
                <w:color w:val="FFFFFF"/>
                <w:sz w:val="16"/>
                <w:szCs w:val="16"/>
                <w:lang w:val="en-US" w:eastAsia="it-CH"/>
              </w:rPr>
              <w:t>/no</w:t>
            </w:r>
            <w:r w:rsidRPr="00485AD8">
              <w:rPr>
                <w:rFonts w:eastAsia="Times New Roman" w:cs="Arial"/>
                <w:color w:val="FFFFFF"/>
                <w:sz w:val="16"/>
                <w:szCs w:val="16"/>
                <w:lang w:val="en-US" w:eastAsia="it-CH"/>
              </w:rPr>
              <w:t>)</w:t>
            </w:r>
          </w:p>
        </w:tc>
        <w:tc>
          <w:tcPr>
            <w:tcW w:w="396" w:type="pct"/>
            <w:shd w:val="clear" w:color="000000" w:fill="4472C4"/>
            <w:vAlign w:val="center"/>
            <w:hideMark/>
          </w:tcPr>
          <w:p w14:paraId="278DFDDF" w14:textId="5224DECE" w:rsidR="00485AD8" w:rsidRPr="00485AD8" w:rsidRDefault="00D07147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Budget totale concesso</w:t>
            </w:r>
            <w:r w:rsidR="00485AD8"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 (CHF)</w:t>
            </w:r>
          </w:p>
        </w:tc>
        <w:tc>
          <w:tcPr>
            <w:tcW w:w="409" w:type="pct"/>
            <w:shd w:val="clear" w:color="000000" w:fill="4472C4"/>
            <w:vAlign w:val="center"/>
            <w:hideMark/>
          </w:tcPr>
          <w:p w14:paraId="65ED4899" w14:textId="19D81E0C" w:rsidR="00D07147" w:rsidRDefault="00D07147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 xml:space="preserve">Proprio budget </w:t>
            </w:r>
          </w:p>
          <w:p w14:paraId="0D511BCC" w14:textId="19E449BB" w:rsidR="00485AD8" w:rsidRPr="00485AD8" w:rsidRDefault="00485AD8" w:rsidP="00485AD8">
            <w:pPr>
              <w:spacing w:after="0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</w:pPr>
            <w:r w:rsidRPr="00485AD8">
              <w:rPr>
                <w:rFonts w:eastAsia="Times New Roman" w:cs="Arial"/>
                <w:color w:val="FFFFFF"/>
                <w:sz w:val="16"/>
                <w:szCs w:val="16"/>
                <w:lang w:eastAsia="it-CH"/>
              </w:rPr>
              <w:t>(CHF)</w:t>
            </w:r>
          </w:p>
        </w:tc>
      </w:tr>
      <w:tr w:rsidR="00AF513C" w:rsidRPr="00400FCD" w14:paraId="24B11D04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70154D3F" w14:textId="7987EA71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7C4167C3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7436AA09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70260165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7D106FB5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7A9A61DF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0FA9903E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770F411C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1F41BDEB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381FA5D5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31299E78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AF513C" w:rsidRPr="00400FCD" w14:paraId="1F1E65BB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12C2AC40" w14:textId="3DD29C8E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5156C886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09579C24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010DD44B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0A95F21A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35759368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7AA4D874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2110D03B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1D11251A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35C91CBB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7F5FF3F1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AF513C" w:rsidRPr="00400FCD" w14:paraId="21BD97AC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6E79BF2A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4FA7AF5C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6EFF350F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4FA37C15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4DDC0061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0C075F69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11E3EE47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7038D6EF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4F9A710E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72F00504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7CFD6FF9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AF513C" w:rsidRPr="00400FCD" w14:paraId="1A0B2C64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0A24F3D7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46AB46D0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33C86CE2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2B05F358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1E553742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4635B2F9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151FC5B0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7EEFB27F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4C9FAFDE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252AA9B2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70BCE787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85006A" w:rsidRPr="00400FCD" w14:paraId="25A3F5A0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4BFBEDE4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1AE21966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6EF52229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4D2C835E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3FB88C62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25EE6046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44F01AA5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4A3B1524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57A6E0D1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380B8A7E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2DCCD213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85006A" w:rsidRPr="00400FCD" w14:paraId="68BF4E0C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0E215C14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30D62051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21A28DFB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742DA5C1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163CD992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377384A4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65B44FCF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516695EF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6792D494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06F21B0B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11043058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85006A" w:rsidRPr="00400FCD" w14:paraId="412EAFBF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2EF03BF6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51391F3D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17703CF5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47DF35A8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591A3FC7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5F0D95A6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2732F1C6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6872050E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7938D8E7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14E60890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57E32C7E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2522DA" w:rsidRPr="00400FCD" w14:paraId="170A1206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7667F2CD" w14:textId="78623735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0CDA915F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38079665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162172F7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1C443224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7F4462B2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7D8B3BC6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61811789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3070BF4F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7067F9AF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5FE2B36C" w14:textId="77777777" w:rsidR="002522DA" w:rsidRPr="00AF513C" w:rsidRDefault="002522D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85006A" w:rsidRPr="00400FCD" w14:paraId="76FDAB50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0335B900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3F06ECD3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07B8317E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404F6E9D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42534D95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10D43116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376BD84F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3F5614D5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646A09D1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530779FB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60DF70F7" w14:textId="77777777" w:rsidR="0085006A" w:rsidRPr="00AF513C" w:rsidRDefault="0085006A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  <w:tr w:rsidR="00AF513C" w:rsidRPr="00400FCD" w14:paraId="32744445" w14:textId="77777777" w:rsidTr="00400FCD">
        <w:trPr>
          <w:trHeight w:val="288"/>
        </w:trPr>
        <w:tc>
          <w:tcPr>
            <w:tcW w:w="368" w:type="pct"/>
            <w:shd w:val="clear" w:color="auto" w:fill="auto"/>
            <w:vAlign w:val="bottom"/>
          </w:tcPr>
          <w:p w14:paraId="7EBB9534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37" w:type="pct"/>
            <w:shd w:val="clear" w:color="auto" w:fill="auto"/>
            <w:vAlign w:val="bottom"/>
          </w:tcPr>
          <w:p w14:paraId="7D57E4AC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11" w:type="pct"/>
            <w:shd w:val="clear" w:color="auto" w:fill="auto"/>
            <w:vAlign w:val="bottom"/>
          </w:tcPr>
          <w:p w14:paraId="2FEC9332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14:paraId="21D7B09E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81" w:type="pct"/>
            <w:shd w:val="clear" w:color="auto" w:fill="auto"/>
            <w:vAlign w:val="bottom"/>
          </w:tcPr>
          <w:p w14:paraId="6A9F73DD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38" w:type="pct"/>
            <w:shd w:val="clear" w:color="auto" w:fill="auto"/>
            <w:vAlign w:val="bottom"/>
          </w:tcPr>
          <w:p w14:paraId="022CD6A8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58" w:type="pct"/>
            <w:shd w:val="clear" w:color="auto" w:fill="auto"/>
            <w:vAlign w:val="bottom"/>
          </w:tcPr>
          <w:p w14:paraId="0D3397B1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689" w:type="pct"/>
            <w:shd w:val="clear" w:color="auto" w:fill="auto"/>
            <w:vAlign w:val="bottom"/>
          </w:tcPr>
          <w:p w14:paraId="0F4F1EAC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14:paraId="69586DE3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396" w:type="pct"/>
            <w:shd w:val="clear" w:color="auto" w:fill="auto"/>
            <w:vAlign w:val="bottom"/>
          </w:tcPr>
          <w:p w14:paraId="007C7E04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  <w:tc>
          <w:tcPr>
            <w:tcW w:w="409" w:type="pct"/>
            <w:shd w:val="clear" w:color="auto" w:fill="auto"/>
            <w:vAlign w:val="bottom"/>
          </w:tcPr>
          <w:p w14:paraId="42FB0179" w14:textId="77777777" w:rsidR="00485AD8" w:rsidRPr="00AF513C" w:rsidRDefault="00485AD8" w:rsidP="00400FCD">
            <w:pPr>
              <w:spacing w:before="40" w:after="40"/>
              <w:jc w:val="left"/>
              <w:rPr>
                <w:rFonts w:eastAsia="Times New Roman" w:cs="Arial"/>
                <w:color w:val="000000"/>
                <w:sz w:val="16"/>
                <w:szCs w:val="16"/>
                <w:lang w:val="en-US" w:eastAsia="it-CH"/>
              </w:rPr>
            </w:pPr>
          </w:p>
        </w:tc>
      </w:tr>
    </w:tbl>
    <w:p w14:paraId="0D27C856" w14:textId="403D653D" w:rsidR="00485AD8" w:rsidRDefault="00485AD8" w:rsidP="00254D74">
      <w:pPr>
        <w:pStyle w:val="SUPSITesto"/>
        <w:rPr>
          <w:lang w:val="en-US"/>
        </w:rPr>
      </w:pPr>
    </w:p>
    <w:p w14:paraId="0E61BA51" w14:textId="56357125" w:rsidR="0085006A" w:rsidRDefault="0085006A" w:rsidP="00254D74">
      <w:pPr>
        <w:pStyle w:val="SUPSITesto"/>
        <w:rPr>
          <w:lang w:val="en-US"/>
        </w:rPr>
      </w:pPr>
    </w:p>
    <w:p w14:paraId="5B42695D" w14:textId="77777777" w:rsidR="0085006A" w:rsidRDefault="0085006A" w:rsidP="00254D74">
      <w:pPr>
        <w:pStyle w:val="SUPSITesto"/>
        <w:rPr>
          <w:lang w:val="en-US"/>
        </w:rPr>
      </w:pPr>
    </w:p>
    <w:p w14:paraId="7157689C" w14:textId="77777777" w:rsidR="0062623D" w:rsidRDefault="0062623D" w:rsidP="00B62E05">
      <w:pPr>
        <w:spacing w:after="0"/>
      </w:pPr>
    </w:p>
    <w:sectPr w:rsidR="0062623D" w:rsidSect="00485AD8">
      <w:pgSz w:w="16838" w:h="11906" w:orient="landscape"/>
      <w:pgMar w:top="1134" w:right="1701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A9CC" w14:textId="77777777" w:rsidR="00170693" w:rsidRDefault="00170693" w:rsidP="00357BBE">
      <w:pPr>
        <w:spacing w:after="0"/>
      </w:pPr>
      <w:r>
        <w:separator/>
      </w:r>
    </w:p>
  </w:endnote>
  <w:endnote w:type="continuationSeparator" w:id="0">
    <w:p w14:paraId="3F3736EE" w14:textId="77777777" w:rsidR="00170693" w:rsidRDefault="00170693" w:rsidP="00357B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432073"/>
      <w:docPartObj>
        <w:docPartGallery w:val="Page Numbers (Bottom of Page)"/>
        <w:docPartUnique/>
      </w:docPartObj>
    </w:sdtPr>
    <w:sdtEndPr/>
    <w:sdtContent>
      <w:p w14:paraId="57CD6309" w14:textId="04B60788" w:rsidR="0085006A" w:rsidRDefault="008500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sdt>
    <w:sdtPr>
      <w:rPr>
        <w:sz w:val="16"/>
        <w:szCs w:val="16"/>
      </w:rPr>
      <w:alias w:val="SUPSI-titolo-doc-piepagina"/>
      <w:tag w:val="SUPSI-titolo-doc-piepagina"/>
      <w:id w:val="25049346"/>
      <w:lock w:val="sdtLocked"/>
      <w:showingPlcHdr/>
    </w:sdtPr>
    <w:sdtEndPr>
      <w:rPr>
        <w:sz w:val="22"/>
        <w:szCs w:val="22"/>
      </w:rPr>
    </w:sdtEndPr>
    <w:sdtContent>
      <w:p w14:paraId="62C6C45F" w14:textId="10708314" w:rsidR="00EE436C" w:rsidRPr="0085006A" w:rsidRDefault="0085006A" w:rsidP="0085006A">
        <w:pPr>
          <w:tabs>
            <w:tab w:val="left" w:pos="12616"/>
          </w:tabs>
          <w:spacing w:after="0"/>
          <w:rPr>
            <w:sz w:val="16"/>
            <w:szCs w:val="16"/>
          </w:rPr>
        </w:pPr>
        <w:r>
          <w:rPr>
            <w:sz w:val="16"/>
            <w:szCs w:val="16"/>
          </w:rP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3A06" w14:textId="5DEBF21C" w:rsidR="00170693" w:rsidRDefault="00170693" w:rsidP="000461D7">
    <w:pPr>
      <w:pStyle w:val="SUPSITestop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4EF8" w14:textId="77777777" w:rsidR="00170693" w:rsidRDefault="00170693" w:rsidP="00357BBE">
      <w:pPr>
        <w:spacing w:after="0"/>
      </w:pPr>
      <w:r>
        <w:separator/>
      </w:r>
    </w:p>
  </w:footnote>
  <w:footnote w:type="continuationSeparator" w:id="0">
    <w:p w14:paraId="1B847C0B" w14:textId="77777777" w:rsidR="00170693" w:rsidRDefault="00170693" w:rsidP="00357BBE">
      <w:pPr>
        <w:spacing w:after="0"/>
      </w:pPr>
      <w:r>
        <w:continuationSeparator/>
      </w:r>
    </w:p>
  </w:footnote>
  <w:footnote w:id="1">
    <w:p w14:paraId="3EC4F017" w14:textId="4B1EA1C0" w:rsidR="0085006A" w:rsidRDefault="008500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5006A">
        <w:rPr>
          <w:sz w:val="16"/>
          <w:szCs w:val="16"/>
        </w:rPr>
        <w:t>* PI: Principal Investigator / Co-PI: Co-Principal Investigator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B7A8" w14:textId="56058260" w:rsidR="00170693" w:rsidRPr="00A00C9F" w:rsidRDefault="00170693" w:rsidP="00A00C9F">
    <w:pPr>
      <w:pStyle w:val="SUPSIIntestazionepagina"/>
    </w:pPr>
    <w:r w:rsidRPr="00A00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8925" w14:textId="270B292D" w:rsidR="00170693" w:rsidRDefault="00712B80" w:rsidP="00692838">
    <w:pPr>
      <w:pStyle w:val="SUPSIIntestazionepagina"/>
    </w:pPr>
    <w:r w:rsidRPr="00FF0D01">
      <w:rPr>
        <w:noProof/>
      </w:rPr>
      <w:drawing>
        <wp:anchor distT="0" distB="0" distL="114300" distR="114300" simplePos="0" relativeHeight="251664384" behindDoc="0" locked="1" layoutInCell="1" allowOverlap="1" wp14:anchorId="72376FB2" wp14:editId="53C50363">
          <wp:simplePos x="0" y="0"/>
          <wp:positionH relativeFrom="page">
            <wp:posOffset>720090</wp:posOffset>
          </wp:positionH>
          <wp:positionV relativeFrom="page">
            <wp:posOffset>457835</wp:posOffset>
          </wp:positionV>
          <wp:extent cx="6116320" cy="1187450"/>
          <wp:effectExtent l="25400" t="0" r="5080" b="0"/>
          <wp:wrapTight wrapText="bothSides">
            <wp:wrapPolygon edited="0">
              <wp:start x="-90" y="0"/>
              <wp:lineTo x="-90" y="21231"/>
              <wp:lineTo x="21618" y="21231"/>
              <wp:lineTo x="21618" y="0"/>
              <wp:lineTo x="-90" y="0"/>
            </wp:wrapPolygon>
          </wp:wrapTight>
          <wp:docPr id="1" name="Immagine 4" descr="modulo_DIR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modulo_DIR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CEB"/>
    <w:multiLevelType w:val="hybridMultilevel"/>
    <w:tmpl w:val="8E4200A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748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2" w15:restartNumberingAfterBreak="0">
    <w:nsid w:val="0BC373A5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3" w15:restartNumberingAfterBreak="0">
    <w:nsid w:val="0E8F260C"/>
    <w:multiLevelType w:val="hybridMultilevel"/>
    <w:tmpl w:val="8B1E98EE"/>
    <w:lvl w:ilvl="0" w:tplc="A8E83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BF2"/>
    <w:multiLevelType w:val="multilevel"/>
    <w:tmpl w:val="A04058BA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2"/>
        <w:u w:val="none"/>
      </w:rPr>
    </w:lvl>
    <w:lvl w:ilvl="1">
      <w:start w:val="1"/>
      <w:numFmt w:val="decimal"/>
      <w:lvlText w:val="%1.%2 -"/>
      <w:lvlJc w:val="left"/>
      <w:pPr>
        <w:ind w:left="568" w:hanging="284"/>
      </w:pPr>
      <w:rPr>
        <w:rFonts w:ascii="Arial" w:hAnsi="Arial" w:hint="default"/>
        <w:sz w:val="22"/>
      </w:rPr>
    </w:lvl>
    <w:lvl w:ilvl="2">
      <w:start w:val="1"/>
      <w:numFmt w:val="decimal"/>
      <w:lvlText w:val="%1.%2.%3 -"/>
      <w:lvlJc w:val="left"/>
      <w:pPr>
        <w:ind w:left="852" w:hanging="284"/>
      </w:pPr>
      <w:rPr>
        <w:rFonts w:ascii="Arial" w:hAnsi="Arial" w:hint="default"/>
        <w:sz w:val="22"/>
      </w:rPr>
    </w:lvl>
    <w:lvl w:ilvl="3">
      <w:start w:val="1"/>
      <w:numFmt w:val="decimal"/>
      <w:lvlText w:val="%1.%2.%3.%4 -"/>
      <w:lvlJc w:val="left"/>
      <w:pPr>
        <w:ind w:left="1136" w:hanging="284"/>
      </w:pPr>
      <w:rPr>
        <w:rFonts w:ascii="Arial" w:hAnsi="Arial" w:hint="default"/>
        <w:sz w:val="22"/>
      </w:rPr>
    </w:lvl>
    <w:lvl w:ilvl="4">
      <w:start w:val="1"/>
      <w:numFmt w:val="decimal"/>
      <w:lvlText w:val="%1.%2.%3.%4.%5 -"/>
      <w:lvlJc w:val="left"/>
      <w:pPr>
        <w:ind w:left="1420" w:hanging="284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 -"/>
      <w:lvlJc w:val="left"/>
      <w:pPr>
        <w:ind w:left="1704" w:hanging="284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 -"/>
      <w:lvlJc w:val="left"/>
      <w:pPr>
        <w:ind w:left="1988" w:hanging="284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-"/>
      <w:lvlJc w:val="left"/>
      <w:pPr>
        <w:ind w:left="2272" w:hanging="284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 -"/>
      <w:lvlJc w:val="left"/>
      <w:pPr>
        <w:ind w:left="2556" w:hanging="284"/>
      </w:pPr>
      <w:rPr>
        <w:rFonts w:ascii="Arial" w:hAnsi="Arial" w:hint="default"/>
        <w:sz w:val="22"/>
      </w:rPr>
    </w:lvl>
  </w:abstractNum>
  <w:abstractNum w:abstractNumId="5" w15:restartNumberingAfterBreak="0">
    <w:nsid w:val="142A5073"/>
    <w:multiLevelType w:val="hybridMultilevel"/>
    <w:tmpl w:val="288278AE"/>
    <w:lvl w:ilvl="0" w:tplc="A8E83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A2D"/>
    <w:multiLevelType w:val="hybridMultilevel"/>
    <w:tmpl w:val="DA3CB6B2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B3D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1B455B80"/>
    <w:multiLevelType w:val="multilevel"/>
    <w:tmpl w:val="2558F43C"/>
    <w:styleLink w:val="SUPSIElencoNumerato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2"/>
        <w:u w:val="none"/>
      </w:rPr>
    </w:lvl>
    <w:lvl w:ilvl="1">
      <w:start w:val="1"/>
      <w:numFmt w:val="decimal"/>
      <w:lvlText w:val="%1.%2 -"/>
      <w:lvlJc w:val="left"/>
      <w:pPr>
        <w:ind w:left="568" w:hanging="284"/>
      </w:pPr>
      <w:rPr>
        <w:rFonts w:ascii="Arial" w:hAnsi="Arial" w:hint="default"/>
        <w:sz w:val="22"/>
      </w:rPr>
    </w:lvl>
    <w:lvl w:ilvl="2">
      <w:start w:val="1"/>
      <w:numFmt w:val="decimal"/>
      <w:lvlText w:val="%1.%2.%3 -"/>
      <w:lvlJc w:val="left"/>
      <w:pPr>
        <w:ind w:left="852" w:hanging="284"/>
      </w:pPr>
      <w:rPr>
        <w:rFonts w:ascii="Arial" w:hAnsi="Arial" w:hint="default"/>
        <w:sz w:val="22"/>
      </w:rPr>
    </w:lvl>
    <w:lvl w:ilvl="3">
      <w:start w:val="1"/>
      <w:numFmt w:val="decimal"/>
      <w:lvlText w:val="%1.%2.%3.%4 -"/>
      <w:lvlJc w:val="left"/>
      <w:pPr>
        <w:ind w:left="1136" w:hanging="284"/>
      </w:pPr>
      <w:rPr>
        <w:rFonts w:ascii="Arial" w:hAnsi="Arial" w:hint="default"/>
        <w:sz w:val="22"/>
      </w:rPr>
    </w:lvl>
    <w:lvl w:ilvl="4">
      <w:start w:val="1"/>
      <w:numFmt w:val="decimal"/>
      <w:lvlText w:val="%1.%2.%3.%4.%5 -"/>
      <w:lvlJc w:val="left"/>
      <w:pPr>
        <w:ind w:left="1420" w:hanging="284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 -"/>
      <w:lvlJc w:val="left"/>
      <w:pPr>
        <w:ind w:left="1704" w:hanging="284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 -"/>
      <w:lvlJc w:val="left"/>
      <w:pPr>
        <w:ind w:left="1988" w:hanging="284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-"/>
      <w:lvlJc w:val="left"/>
      <w:pPr>
        <w:ind w:left="2272" w:hanging="284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 -"/>
      <w:lvlJc w:val="left"/>
      <w:pPr>
        <w:ind w:left="2556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311788B"/>
    <w:multiLevelType w:val="hybridMultilevel"/>
    <w:tmpl w:val="705A9DD4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58AF"/>
    <w:multiLevelType w:val="hybridMultilevel"/>
    <w:tmpl w:val="D88AB2AA"/>
    <w:lvl w:ilvl="0" w:tplc="D706BD5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2E9"/>
    <w:multiLevelType w:val="hybridMultilevel"/>
    <w:tmpl w:val="49EAF718"/>
    <w:lvl w:ilvl="0" w:tplc="918C14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EAD482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14AAA"/>
    <w:multiLevelType w:val="hybridMultilevel"/>
    <w:tmpl w:val="2794CB08"/>
    <w:lvl w:ilvl="0" w:tplc="08100011">
      <w:start w:val="1"/>
      <w:numFmt w:val="decimal"/>
      <w:lvlText w:val="%1)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1B613D"/>
    <w:multiLevelType w:val="multilevel"/>
    <w:tmpl w:val="2558F43C"/>
    <w:numStyleLink w:val="SUPSIElencoNumerato"/>
  </w:abstractNum>
  <w:abstractNum w:abstractNumId="14" w15:restartNumberingAfterBreak="0">
    <w:nsid w:val="334D3DB1"/>
    <w:multiLevelType w:val="multilevel"/>
    <w:tmpl w:val="E0547A52"/>
    <w:styleLink w:val="SUPSIElencoPuntato"/>
    <w:lvl w:ilvl="0">
      <w:start w:val="1"/>
      <w:numFmt w:val="bullet"/>
      <w:lvlText w:val=""/>
      <w:lvlJc w:val="left"/>
      <w:pPr>
        <w:ind w:left="284" w:hanging="284"/>
      </w:pPr>
      <w:rPr>
        <w:rFonts w:ascii="Wingdings" w:hAnsi="Wingdings" w:hint="default"/>
        <w:sz w:val="20"/>
      </w:rPr>
    </w:lvl>
    <w:lvl w:ilvl="1">
      <w:start w:val="1"/>
      <w:numFmt w:val="bullet"/>
      <w:lvlText w:val=""/>
      <w:lvlJc w:val="left"/>
      <w:pPr>
        <w:ind w:left="568" w:hanging="284"/>
      </w:pPr>
      <w:rPr>
        <w:rFonts w:ascii="Wingdings" w:hAnsi="Wingdings" w:hint="default"/>
        <w:sz w:val="20"/>
      </w:rPr>
    </w:lvl>
    <w:lvl w:ilvl="2">
      <w:start w:val="1"/>
      <w:numFmt w:val="bullet"/>
      <w:lvlText w:val=""/>
      <w:lvlJc w:val="left"/>
      <w:pPr>
        <w:ind w:left="852" w:hanging="284"/>
      </w:pPr>
      <w:rPr>
        <w:rFonts w:ascii="Wingdings" w:hAnsi="Wingdings" w:hint="default"/>
        <w:sz w:val="20"/>
      </w:rPr>
    </w:lvl>
    <w:lvl w:ilvl="3">
      <w:start w:val="1"/>
      <w:numFmt w:val="bullet"/>
      <w:lvlText w:val=""/>
      <w:lvlJc w:val="left"/>
      <w:pPr>
        <w:ind w:left="1136" w:hanging="284"/>
      </w:pPr>
      <w:rPr>
        <w:rFonts w:ascii="Wingdings" w:hAnsi="Wingdings" w:hint="default"/>
        <w:sz w:val="20"/>
      </w:rPr>
    </w:lvl>
    <w:lvl w:ilvl="4">
      <w:start w:val="1"/>
      <w:numFmt w:val="bullet"/>
      <w:lvlText w:val=""/>
      <w:lvlJc w:val="left"/>
      <w:pPr>
        <w:ind w:left="1420" w:hanging="284"/>
      </w:pPr>
      <w:rPr>
        <w:rFonts w:ascii="Wingdings" w:hAnsi="Wingdings" w:hint="default"/>
        <w:sz w:val="20"/>
      </w:rPr>
    </w:lvl>
    <w:lvl w:ilvl="5">
      <w:start w:val="1"/>
      <w:numFmt w:val="bullet"/>
      <w:lvlText w:val=""/>
      <w:lvlJc w:val="left"/>
      <w:pPr>
        <w:ind w:left="1704" w:hanging="284"/>
      </w:pPr>
      <w:rPr>
        <w:rFonts w:ascii="Wingdings" w:hAnsi="Wingdings" w:hint="default"/>
        <w:sz w:val="20"/>
      </w:rPr>
    </w:lvl>
    <w:lvl w:ilvl="6">
      <w:start w:val="1"/>
      <w:numFmt w:val="bullet"/>
      <w:lvlText w:val=""/>
      <w:lvlJc w:val="left"/>
      <w:pPr>
        <w:ind w:left="1988" w:hanging="284"/>
      </w:pPr>
      <w:rPr>
        <w:rFonts w:ascii="Wingdings" w:hAnsi="Wingdings" w:hint="default"/>
        <w:sz w:val="20"/>
      </w:rPr>
    </w:lvl>
    <w:lvl w:ilvl="7">
      <w:start w:val="1"/>
      <w:numFmt w:val="bullet"/>
      <w:lvlText w:val=""/>
      <w:lvlJc w:val="left"/>
      <w:pPr>
        <w:ind w:left="2272" w:hanging="284"/>
      </w:pPr>
      <w:rPr>
        <w:rFonts w:ascii="Wingdings" w:hAnsi="Wingdings" w:hint="default"/>
        <w:sz w:val="20"/>
      </w:rPr>
    </w:lvl>
    <w:lvl w:ilvl="8">
      <w:start w:val="1"/>
      <w:numFmt w:val="bullet"/>
      <w:lvlText w:val=""/>
      <w:lvlJc w:val="left"/>
      <w:pPr>
        <w:ind w:left="2556" w:hanging="284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C28FA"/>
    <w:multiLevelType w:val="hybridMultilevel"/>
    <w:tmpl w:val="A82624FC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2F04"/>
    <w:multiLevelType w:val="multilevel"/>
    <w:tmpl w:val="08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432D9F"/>
    <w:multiLevelType w:val="hybridMultilevel"/>
    <w:tmpl w:val="8E7A7CFC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B6D60"/>
    <w:multiLevelType w:val="hybridMultilevel"/>
    <w:tmpl w:val="8E9C5F7C"/>
    <w:lvl w:ilvl="0" w:tplc="A8E83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10C18"/>
    <w:multiLevelType w:val="multilevel"/>
    <w:tmpl w:val="E0547A52"/>
    <w:numStyleLink w:val="SUPSIElencoPuntato"/>
  </w:abstractNum>
  <w:abstractNum w:abstractNumId="20" w15:restartNumberingAfterBreak="0">
    <w:nsid w:val="3E366760"/>
    <w:multiLevelType w:val="multilevel"/>
    <w:tmpl w:val="132E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C6E6C"/>
    <w:multiLevelType w:val="hybridMultilevel"/>
    <w:tmpl w:val="61C43A28"/>
    <w:lvl w:ilvl="0" w:tplc="82AA32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7F67"/>
    <w:multiLevelType w:val="hybridMultilevel"/>
    <w:tmpl w:val="D668CF64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053AF"/>
    <w:multiLevelType w:val="hybridMultilevel"/>
    <w:tmpl w:val="B9FA56E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EC48C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4592B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25" w15:restartNumberingAfterBreak="0">
    <w:nsid w:val="49242456"/>
    <w:multiLevelType w:val="hybridMultilevel"/>
    <w:tmpl w:val="4CBE9686"/>
    <w:lvl w:ilvl="0" w:tplc="A8E83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7692E"/>
    <w:multiLevelType w:val="multilevel"/>
    <w:tmpl w:val="2558F43C"/>
    <w:numStyleLink w:val="SUPSIElencoNumerato"/>
  </w:abstractNum>
  <w:abstractNum w:abstractNumId="27" w15:restartNumberingAfterBreak="0">
    <w:nsid w:val="50BE545A"/>
    <w:multiLevelType w:val="multilevel"/>
    <w:tmpl w:val="D522178A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-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-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 - 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 - 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 - 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 - 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 - 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EC0A92"/>
    <w:multiLevelType w:val="hybridMultilevel"/>
    <w:tmpl w:val="8364F49E"/>
    <w:lvl w:ilvl="0" w:tplc="918C14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B314A"/>
    <w:multiLevelType w:val="multilevel"/>
    <w:tmpl w:val="2558F43C"/>
    <w:numStyleLink w:val="SUPSIElencoNumerato"/>
  </w:abstractNum>
  <w:abstractNum w:abstractNumId="30" w15:restartNumberingAfterBreak="0">
    <w:nsid w:val="576C0187"/>
    <w:multiLevelType w:val="multilevel"/>
    <w:tmpl w:val="2558F43C"/>
    <w:numStyleLink w:val="SUPSIElencoNumerato"/>
  </w:abstractNum>
  <w:abstractNum w:abstractNumId="31" w15:restartNumberingAfterBreak="0">
    <w:nsid w:val="58C8275A"/>
    <w:multiLevelType w:val="multilevel"/>
    <w:tmpl w:val="08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A176988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33" w15:restartNumberingAfterBreak="0">
    <w:nsid w:val="5A215AEA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34" w15:restartNumberingAfterBreak="0">
    <w:nsid w:val="5C741793"/>
    <w:multiLevelType w:val="hybridMultilevel"/>
    <w:tmpl w:val="53CAD3F6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30F3F"/>
    <w:multiLevelType w:val="multilevel"/>
    <w:tmpl w:val="90F0B4C2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-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-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 - 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 - 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 - 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 - 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 - 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3D6FCB"/>
    <w:multiLevelType w:val="hybridMultilevel"/>
    <w:tmpl w:val="FA5C3A0A"/>
    <w:lvl w:ilvl="0" w:tplc="07F6D274">
      <w:numFmt w:val="bullet"/>
      <w:pStyle w:val="PuntoElenco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7B9E"/>
    <w:multiLevelType w:val="hybridMultilevel"/>
    <w:tmpl w:val="8C505416"/>
    <w:lvl w:ilvl="0" w:tplc="37D450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324EA"/>
    <w:multiLevelType w:val="hybridMultilevel"/>
    <w:tmpl w:val="F35C9978"/>
    <w:lvl w:ilvl="0" w:tplc="32D480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569F5"/>
    <w:multiLevelType w:val="hybridMultilevel"/>
    <w:tmpl w:val="00760D50"/>
    <w:lvl w:ilvl="0" w:tplc="5DECB9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6543A"/>
    <w:multiLevelType w:val="hybridMultilevel"/>
    <w:tmpl w:val="77709D7A"/>
    <w:lvl w:ilvl="0" w:tplc="DDF6C8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80832"/>
    <w:multiLevelType w:val="multilevel"/>
    <w:tmpl w:val="2558F43C"/>
    <w:numStyleLink w:val="SUPSIElencoNumerato"/>
  </w:abstractNum>
  <w:abstractNum w:abstractNumId="42" w15:restartNumberingAfterBreak="0">
    <w:nsid w:val="77042B04"/>
    <w:multiLevelType w:val="multilevel"/>
    <w:tmpl w:val="E0547A52"/>
    <w:numStyleLink w:val="SUPSIElencoPuntato"/>
  </w:abstractNum>
  <w:abstractNum w:abstractNumId="43" w15:restartNumberingAfterBreak="0">
    <w:nsid w:val="7D4E6FD8"/>
    <w:multiLevelType w:val="hybridMultilevel"/>
    <w:tmpl w:val="1A2EB98E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21313">
    <w:abstractNumId w:val="14"/>
  </w:num>
  <w:num w:numId="2" w16cid:durableId="753430631">
    <w:abstractNumId w:val="19"/>
  </w:num>
  <w:num w:numId="3" w16cid:durableId="1586187067">
    <w:abstractNumId w:val="42"/>
  </w:num>
  <w:num w:numId="4" w16cid:durableId="1187259252">
    <w:abstractNumId w:val="1"/>
  </w:num>
  <w:num w:numId="5" w16cid:durableId="1059014244">
    <w:abstractNumId w:val="2"/>
  </w:num>
  <w:num w:numId="6" w16cid:durableId="266356909">
    <w:abstractNumId w:val="32"/>
  </w:num>
  <w:num w:numId="7" w16cid:durableId="250890373">
    <w:abstractNumId w:val="7"/>
  </w:num>
  <w:num w:numId="8" w16cid:durableId="1245870377">
    <w:abstractNumId w:val="24"/>
  </w:num>
  <w:num w:numId="9" w16cid:durableId="109014553">
    <w:abstractNumId w:val="31"/>
  </w:num>
  <w:num w:numId="10" w16cid:durableId="425149857">
    <w:abstractNumId w:val="22"/>
  </w:num>
  <w:num w:numId="11" w16cid:durableId="1246649201">
    <w:abstractNumId w:val="35"/>
  </w:num>
  <w:num w:numId="12" w16cid:durableId="1958832104">
    <w:abstractNumId w:val="27"/>
  </w:num>
  <w:num w:numId="13" w16cid:durableId="1211959501">
    <w:abstractNumId w:val="30"/>
  </w:num>
  <w:num w:numId="14" w16cid:durableId="1516966883">
    <w:abstractNumId w:val="8"/>
  </w:num>
  <w:num w:numId="15" w16cid:durableId="1374428741">
    <w:abstractNumId w:val="13"/>
  </w:num>
  <w:num w:numId="16" w16cid:durableId="449589285">
    <w:abstractNumId w:val="4"/>
  </w:num>
  <w:num w:numId="17" w16cid:durableId="1854878335">
    <w:abstractNumId w:val="33"/>
  </w:num>
  <w:num w:numId="18" w16cid:durableId="769279858">
    <w:abstractNumId w:val="29"/>
  </w:num>
  <w:num w:numId="19" w16cid:durableId="1736515587">
    <w:abstractNumId w:val="41"/>
    <w:lvlOverride w:ilvl="0">
      <w:lvl w:ilvl="0">
        <w:start w:val="1"/>
        <w:numFmt w:val="decimal"/>
        <w:lvlText w:val="%1 -"/>
        <w:lvlJc w:val="left"/>
        <w:pPr>
          <w:ind w:left="284" w:hanging="284"/>
        </w:pPr>
        <w:rPr>
          <w:rFonts w:ascii="Arial" w:hAnsi="Arial" w:hint="default"/>
          <w:sz w:val="22"/>
          <w:u w:val="none"/>
        </w:rPr>
      </w:lvl>
    </w:lvlOverride>
    <w:lvlOverride w:ilvl="1">
      <w:lvl w:ilvl="1">
        <w:start w:val="1"/>
        <w:numFmt w:val="decimal"/>
        <w:lvlText w:val="%1.%2 -"/>
        <w:lvlJc w:val="left"/>
        <w:pPr>
          <w:ind w:left="568" w:hanging="284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decimal"/>
        <w:lvlText w:val="%1.%2.%3 -"/>
        <w:lvlJc w:val="left"/>
        <w:pPr>
          <w:ind w:left="852" w:hanging="284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lvlText w:val="%1.%2.%3.%4 -"/>
        <w:lvlJc w:val="left"/>
        <w:pPr>
          <w:ind w:left="1136" w:hanging="284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 -"/>
        <w:lvlJc w:val="left"/>
        <w:pPr>
          <w:ind w:left="1420" w:hanging="284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 -"/>
        <w:lvlJc w:val="left"/>
        <w:pPr>
          <w:ind w:left="1704" w:hanging="284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 -"/>
        <w:lvlJc w:val="left"/>
        <w:pPr>
          <w:ind w:left="1988" w:hanging="284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 -"/>
        <w:lvlJc w:val="left"/>
        <w:pPr>
          <w:ind w:left="2272" w:hanging="284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 -"/>
        <w:lvlJc w:val="left"/>
        <w:pPr>
          <w:ind w:left="2556" w:hanging="284"/>
        </w:pPr>
        <w:rPr>
          <w:rFonts w:ascii="Arial" w:hAnsi="Arial" w:hint="default"/>
          <w:sz w:val="22"/>
        </w:rPr>
      </w:lvl>
    </w:lvlOverride>
  </w:num>
  <w:num w:numId="20" w16cid:durableId="1087847638">
    <w:abstractNumId w:val="26"/>
  </w:num>
  <w:num w:numId="21" w16cid:durableId="737555172">
    <w:abstractNumId w:val="16"/>
  </w:num>
  <w:num w:numId="22" w16cid:durableId="472912106">
    <w:abstractNumId w:val="11"/>
  </w:num>
  <w:num w:numId="23" w16cid:durableId="1395346804">
    <w:abstractNumId w:val="21"/>
  </w:num>
  <w:num w:numId="24" w16cid:durableId="677922926">
    <w:abstractNumId w:val="3"/>
  </w:num>
  <w:num w:numId="25" w16cid:durableId="1934437621">
    <w:abstractNumId w:val="40"/>
  </w:num>
  <w:num w:numId="26" w16cid:durableId="1442262450">
    <w:abstractNumId w:val="18"/>
  </w:num>
  <w:num w:numId="27" w16cid:durableId="41028282">
    <w:abstractNumId w:val="3"/>
  </w:num>
  <w:num w:numId="28" w16cid:durableId="1305699858">
    <w:abstractNumId w:val="28"/>
  </w:num>
  <w:num w:numId="29" w16cid:durableId="2129428030">
    <w:abstractNumId w:val="5"/>
  </w:num>
  <w:num w:numId="30" w16cid:durableId="1388257485">
    <w:abstractNumId w:val="6"/>
  </w:num>
  <w:num w:numId="31" w16cid:durableId="874077956">
    <w:abstractNumId w:val="25"/>
  </w:num>
  <w:num w:numId="32" w16cid:durableId="2092237593">
    <w:abstractNumId w:val="38"/>
  </w:num>
  <w:num w:numId="33" w16cid:durableId="1054088015">
    <w:abstractNumId w:val="10"/>
  </w:num>
  <w:num w:numId="34" w16cid:durableId="894001095">
    <w:abstractNumId w:val="37"/>
  </w:num>
  <w:num w:numId="35" w16cid:durableId="2141872528">
    <w:abstractNumId w:val="39"/>
  </w:num>
  <w:num w:numId="36" w16cid:durableId="53164618">
    <w:abstractNumId w:val="23"/>
  </w:num>
  <w:num w:numId="37" w16cid:durableId="1337070514">
    <w:abstractNumId w:val="15"/>
  </w:num>
  <w:num w:numId="38" w16cid:durableId="902300679">
    <w:abstractNumId w:val="12"/>
  </w:num>
  <w:num w:numId="39" w16cid:durableId="764812177">
    <w:abstractNumId w:val="17"/>
  </w:num>
  <w:num w:numId="40" w16cid:durableId="1163473925">
    <w:abstractNumId w:val="20"/>
  </w:num>
  <w:num w:numId="41" w16cid:durableId="423653518">
    <w:abstractNumId w:val="0"/>
  </w:num>
  <w:num w:numId="42" w16cid:durableId="37437926">
    <w:abstractNumId w:val="36"/>
  </w:num>
  <w:num w:numId="43" w16cid:durableId="698354334">
    <w:abstractNumId w:val="43"/>
  </w:num>
  <w:num w:numId="44" w16cid:durableId="2054384665">
    <w:abstractNumId w:val="34"/>
  </w:num>
  <w:num w:numId="45" w16cid:durableId="2087915047">
    <w:abstractNumId w:val="9"/>
  </w:num>
  <w:num w:numId="46" w16cid:durableId="616451529">
    <w:abstractNumId w:val="36"/>
  </w:num>
  <w:num w:numId="47" w16cid:durableId="4795763">
    <w:abstractNumId w:val="36"/>
  </w:num>
  <w:num w:numId="48" w16cid:durableId="2276908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284"/>
  <w:hyphenationZone w:val="283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A8"/>
    <w:rsid w:val="00021A0D"/>
    <w:rsid w:val="0003062B"/>
    <w:rsid w:val="00041FB2"/>
    <w:rsid w:val="000461D7"/>
    <w:rsid w:val="000758A0"/>
    <w:rsid w:val="0009110E"/>
    <w:rsid w:val="000A3D30"/>
    <w:rsid w:val="000B4473"/>
    <w:rsid w:val="000B64BA"/>
    <w:rsid w:val="001464B6"/>
    <w:rsid w:val="00151D78"/>
    <w:rsid w:val="00170693"/>
    <w:rsid w:val="00170B94"/>
    <w:rsid w:val="001A49E9"/>
    <w:rsid w:val="001F0905"/>
    <w:rsid w:val="001F2EF0"/>
    <w:rsid w:val="0023379A"/>
    <w:rsid w:val="002522DA"/>
    <w:rsid w:val="00254D74"/>
    <w:rsid w:val="00256ED5"/>
    <w:rsid w:val="002668D9"/>
    <w:rsid w:val="00266EB7"/>
    <w:rsid w:val="0026766B"/>
    <w:rsid w:val="0029132B"/>
    <w:rsid w:val="002A1FA1"/>
    <w:rsid w:val="002D43E9"/>
    <w:rsid w:val="002D5E7E"/>
    <w:rsid w:val="0030766C"/>
    <w:rsid w:val="00334A48"/>
    <w:rsid w:val="003432EC"/>
    <w:rsid w:val="00357BBE"/>
    <w:rsid w:val="00366FCA"/>
    <w:rsid w:val="003765E9"/>
    <w:rsid w:val="00377CE1"/>
    <w:rsid w:val="003800D4"/>
    <w:rsid w:val="00381830"/>
    <w:rsid w:val="003847DD"/>
    <w:rsid w:val="003857C4"/>
    <w:rsid w:val="00387C39"/>
    <w:rsid w:val="003D0D05"/>
    <w:rsid w:val="003D15B9"/>
    <w:rsid w:val="003D35F0"/>
    <w:rsid w:val="00400FCD"/>
    <w:rsid w:val="004138B4"/>
    <w:rsid w:val="00440A74"/>
    <w:rsid w:val="00476415"/>
    <w:rsid w:val="00480FFE"/>
    <w:rsid w:val="00485AD8"/>
    <w:rsid w:val="004A5B02"/>
    <w:rsid w:val="004B4684"/>
    <w:rsid w:val="004B5189"/>
    <w:rsid w:val="004D6F09"/>
    <w:rsid w:val="005207BB"/>
    <w:rsid w:val="00526E59"/>
    <w:rsid w:val="0054367F"/>
    <w:rsid w:val="005547FC"/>
    <w:rsid w:val="00554BAE"/>
    <w:rsid w:val="005674CC"/>
    <w:rsid w:val="00590462"/>
    <w:rsid w:val="005D1DA9"/>
    <w:rsid w:val="005E77B8"/>
    <w:rsid w:val="005F30AD"/>
    <w:rsid w:val="005F66F8"/>
    <w:rsid w:val="005F7EED"/>
    <w:rsid w:val="00607B4F"/>
    <w:rsid w:val="00612284"/>
    <w:rsid w:val="00624316"/>
    <w:rsid w:val="0062623D"/>
    <w:rsid w:val="0066324F"/>
    <w:rsid w:val="00666FB4"/>
    <w:rsid w:val="00692838"/>
    <w:rsid w:val="006A46BC"/>
    <w:rsid w:val="006B0274"/>
    <w:rsid w:val="006C490D"/>
    <w:rsid w:val="006E0325"/>
    <w:rsid w:val="006E1C9A"/>
    <w:rsid w:val="00712B80"/>
    <w:rsid w:val="007279DC"/>
    <w:rsid w:val="007947FC"/>
    <w:rsid w:val="007B676B"/>
    <w:rsid w:val="007C19DF"/>
    <w:rsid w:val="007F0B29"/>
    <w:rsid w:val="007F1DAB"/>
    <w:rsid w:val="007F213F"/>
    <w:rsid w:val="0081578A"/>
    <w:rsid w:val="00817472"/>
    <w:rsid w:val="00837C03"/>
    <w:rsid w:val="008452FE"/>
    <w:rsid w:val="0085006A"/>
    <w:rsid w:val="008621A9"/>
    <w:rsid w:val="00865AFA"/>
    <w:rsid w:val="00873B4A"/>
    <w:rsid w:val="008816BB"/>
    <w:rsid w:val="0089326C"/>
    <w:rsid w:val="00896C18"/>
    <w:rsid w:val="008E0B84"/>
    <w:rsid w:val="008E6395"/>
    <w:rsid w:val="00912D25"/>
    <w:rsid w:val="0094191F"/>
    <w:rsid w:val="0098589D"/>
    <w:rsid w:val="009C7BE9"/>
    <w:rsid w:val="009D0458"/>
    <w:rsid w:val="009E33E9"/>
    <w:rsid w:val="009E3E08"/>
    <w:rsid w:val="00A00C9F"/>
    <w:rsid w:val="00A07935"/>
    <w:rsid w:val="00A10FAC"/>
    <w:rsid w:val="00A523B5"/>
    <w:rsid w:val="00A5311A"/>
    <w:rsid w:val="00A76331"/>
    <w:rsid w:val="00A836C8"/>
    <w:rsid w:val="00AA46C1"/>
    <w:rsid w:val="00AD40CD"/>
    <w:rsid w:val="00AF3128"/>
    <w:rsid w:val="00AF40A7"/>
    <w:rsid w:val="00AF513C"/>
    <w:rsid w:val="00B114FD"/>
    <w:rsid w:val="00B40D92"/>
    <w:rsid w:val="00B476A1"/>
    <w:rsid w:val="00B52E95"/>
    <w:rsid w:val="00B574A7"/>
    <w:rsid w:val="00B62E05"/>
    <w:rsid w:val="00B81226"/>
    <w:rsid w:val="00B97B1E"/>
    <w:rsid w:val="00BA4306"/>
    <w:rsid w:val="00BA78B3"/>
    <w:rsid w:val="00BC04F4"/>
    <w:rsid w:val="00BC23A8"/>
    <w:rsid w:val="00BE5935"/>
    <w:rsid w:val="00BE5AA2"/>
    <w:rsid w:val="00BF5F82"/>
    <w:rsid w:val="00C23F68"/>
    <w:rsid w:val="00C41945"/>
    <w:rsid w:val="00C43791"/>
    <w:rsid w:val="00C57EB9"/>
    <w:rsid w:val="00C701AE"/>
    <w:rsid w:val="00C87986"/>
    <w:rsid w:val="00C91519"/>
    <w:rsid w:val="00CA3187"/>
    <w:rsid w:val="00CB0D7F"/>
    <w:rsid w:val="00CB3230"/>
    <w:rsid w:val="00CC0065"/>
    <w:rsid w:val="00D07147"/>
    <w:rsid w:val="00D10B53"/>
    <w:rsid w:val="00D20EC6"/>
    <w:rsid w:val="00D233C8"/>
    <w:rsid w:val="00D2674F"/>
    <w:rsid w:val="00D36A5A"/>
    <w:rsid w:val="00D405B4"/>
    <w:rsid w:val="00D54844"/>
    <w:rsid w:val="00D926B0"/>
    <w:rsid w:val="00DA3B17"/>
    <w:rsid w:val="00DF7A55"/>
    <w:rsid w:val="00E06FF4"/>
    <w:rsid w:val="00E125AF"/>
    <w:rsid w:val="00E21EB3"/>
    <w:rsid w:val="00E33EF8"/>
    <w:rsid w:val="00E360D7"/>
    <w:rsid w:val="00E44471"/>
    <w:rsid w:val="00E7453B"/>
    <w:rsid w:val="00EB0FF7"/>
    <w:rsid w:val="00EB5C4D"/>
    <w:rsid w:val="00EC2024"/>
    <w:rsid w:val="00EC3286"/>
    <w:rsid w:val="00ED15E6"/>
    <w:rsid w:val="00ED6A49"/>
    <w:rsid w:val="00ED7855"/>
    <w:rsid w:val="00EE436C"/>
    <w:rsid w:val="00EF4A1A"/>
    <w:rsid w:val="00F34508"/>
    <w:rsid w:val="00F403F3"/>
    <w:rsid w:val="00F6022B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1F729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3A8"/>
    <w:rPr>
      <w:rFonts w:ascii="Arial" w:hAnsi="Arial"/>
    </w:rPr>
  </w:style>
  <w:style w:type="paragraph" w:styleId="Titolo2">
    <w:name w:val="heading 2"/>
    <w:basedOn w:val="Normale"/>
    <w:link w:val="Titolo2Carattere"/>
    <w:uiPriority w:val="9"/>
    <w:qFormat/>
    <w:rsid w:val="00D2674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UPSIElencoPuntato">
    <w:name w:val="SUPSI Elenco Puntato"/>
    <w:uiPriority w:val="99"/>
    <w:rsid w:val="00357BBE"/>
    <w:pPr>
      <w:numPr>
        <w:numId w:val="1"/>
      </w:numPr>
    </w:pPr>
  </w:style>
  <w:style w:type="paragraph" w:customStyle="1" w:styleId="SUPSIsottotitoliintroduzioni1">
    <w:name w:val="SUPSI sottotitoli/introduzioni 1"/>
    <w:basedOn w:val="Normale"/>
    <w:next w:val="SUPSITesto"/>
    <w:qFormat/>
    <w:rsid w:val="00440A74"/>
  </w:style>
  <w:style w:type="paragraph" w:customStyle="1" w:styleId="SUPSITesto">
    <w:name w:val="SUPSI Testo"/>
    <w:basedOn w:val="Normale"/>
    <w:link w:val="SUPSITestoCarattere"/>
    <w:qFormat/>
    <w:rsid w:val="00485AD8"/>
    <w:pPr>
      <w:spacing w:after="240"/>
    </w:pPr>
  </w:style>
  <w:style w:type="paragraph" w:customStyle="1" w:styleId="SUPSITestopipagina">
    <w:name w:val="SUPSI Testo piè pagina"/>
    <w:basedOn w:val="Normale"/>
    <w:qFormat/>
    <w:rsid w:val="000461D7"/>
    <w:pPr>
      <w:tabs>
        <w:tab w:val="center" w:pos="4819"/>
        <w:tab w:val="right" w:pos="9638"/>
      </w:tabs>
      <w:spacing w:before="600" w:after="0"/>
      <w:contextualSpacing/>
    </w:pPr>
    <w:rPr>
      <w:sz w:val="16"/>
    </w:rPr>
  </w:style>
  <w:style w:type="paragraph" w:customStyle="1" w:styleId="SUPSITitolo1">
    <w:name w:val="SUPSI Titolo 1"/>
    <w:basedOn w:val="Normale"/>
    <w:next w:val="SUPSITesto"/>
    <w:qFormat/>
    <w:rsid w:val="00440A74"/>
    <w:pPr>
      <w:pageBreakBefore/>
    </w:pPr>
    <w:rPr>
      <w:sz w:val="36"/>
    </w:rPr>
  </w:style>
  <w:style w:type="paragraph" w:customStyle="1" w:styleId="SUPSITitolo2">
    <w:name w:val="SUPSI Titolo 2"/>
    <w:basedOn w:val="Normale"/>
    <w:next w:val="SUPSITesto"/>
    <w:qFormat/>
    <w:rsid w:val="00440A74"/>
    <w:pPr>
      <w:keepNext/>
      <w:keepLines/>
    </w:pPr>
    <w:rPr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357BB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BBE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57BB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BBE"/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BB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BB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357BBE"/>
    <w:rPr>
      <w:color w:val="808080"/>
    </w:rPr>
  </w:style>
  <w:style w:type="paragraph" w:customStyle="1" w:styleId="SUPSIIntestazionepagina">
    <w:name w:val="SUPSI Intestazione pagina"/>
    <w:basedOn w:val="Normale"/>
    <w:qFormat/>
    <w:rsid w:val="00A00C9F"/>
    <w:pPr>
      <w:tabs>
        <w:tab w:val="right" w:pos="9639"/>
      </w:tabs>
      <w:spacing w:before="80" w:after="0"/>
      <w:jc w:val="left"/>
    </w:pPr>
    <w:rPr>
      <w:sz w:val="16"/>
    </w:rPr>
  </w:style>
  <w:style w:type="table" w:styleId="Grigliatabella">
    <w:name w:val="Table Grid"/>
    <w:basedOn w:val="Tabellanormale"/>
    <w:uiPriority w:val="59"/>
    <w:rsid w:val="007F0B2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UPSI-Tabella">
    <w:name w:val="SUPSI-Tabella"/>
    <w:basedOn w:val="Tabellanormale"/>
    <w:uiPriority w:val="99"/>
    <w:qFormat/>
    <w:rsid w:val="00607B4F"/>
    <w:pPr>
      <w:spacing w:after="0"/>
    </w:pPr>
    <w:rPr>
      <w:rFonts w:ascii="Arial" w:hAnsi="Arial"/>
      <w:sz w:val="20"/>
    </w:rPr>
    <w:tblPr>
      <w:tblStyleRowBandSize w:val="1"/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262626" w:themeFill="text1" w:themeFillTint="D9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tblPr/>
      <w:tcPr>
        <w:shd w:val="clear" w:color="auto" w:fill="262626" w:themeFill="text1" w:themeFillTint="D9"/>
      </w:tc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Elencomedio2-Colore1">
    <w:name w:val="Medium List 2 Accent 1"/>
    <w:basedOn w:val="Tabellanormale"/>
    <w:uiPriority w:val="66"/>
    <w:rsid w:val="00381830"/>
    <w:pPr>
      <w:spacing w:after="0"/>
    </w:pPr>
    <w:rPr>
      <w:rFonts w:asciiTheme="majorHAnsi" w:eastAsiaTheme="majorEastAsia" w:hAnsiTheme="majorHAnsi" w:cstheme="majorBidi"/>
      <w:color w:val="000000" w:themeColor="text1"/>
      <w:lang w:val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UPSITitolo3">
    <w:name w:val="SUPSI Titolo 3"/>
    <w:basedOn w:val="Normale"/>
    <w:next w:val="SUPSITesto"/>
    <w:link w:val="SUPSITitolo3Carattere"/>
    <w:qFormat/>
    <w:rsid w:val="00440A74"/>
    <w:rPr>
      <w:u w:val="single"/>
    </w:rPr>
  </w:style>
  <w:style w:type="numbering" w:customStyle="1" w:styleId="SUPSIElencoNumerato">
    <w:name w:val="SUPSI Elenco Numerato"/>
    <w:uiPriority w:val="99"/>
    <w:rsid w:val="003432EC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A531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23A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D7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74F"/>
    <w:rPr>
      <w:rFonts w:ascii="Times New Roman" w:eastAsia="Times New Roman" w:hAnsi="Times New Roman" w:cs="Times New Roman"/>
      <w:b/>
      <w:bCs/>
      <w:sz w:val="36"/>
      <w:szCs w:val="36"/>
      <w:lang w:eastAsia="it-CH"/>
    </w:rPr>
  </w:style>
  <w:style w:type="paragraph" w:customStyle="1" w:styleId="Default">
    <w:name w:val="Default"/>
    <w:qFormat/>
    <w:rsid w:val="005674CC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674CC"/>
    <w:pPr>
      <w:widowControl w:val="0"/>
      <w:spacing w:after="0"/>
      <w:ind w:left="113"/>
      <w:jc w:val="left"/>
    </w:pPr>
    <w:rPr>
      <w:rFonts w:ascii="Arial Unicode MS" w:eastAsia="Arial Unicode MS" w:hAnsi="Arial Unicode MS"/>
      <w:sz w:val="16"/>
      <w:szCs w:val="1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74CC"/>
    <w:rPr>
      <w:rFonts w:ascii="Arial Unicode MS" w:eastAsia="Arial Unicode MS" w:hAnsi="Arial Unicode MS"/>
      <w:sz w:val="16"/>
      <w:szCs w:val="16"/>
      <w:lang w:val="en-US"/>
    </w:rPr>
  </w:style>
  <w:style w:type="paragraph" w:customStyle="1" w:styleId="Sottotilo">
    <w:name w:val="Sottotilo"/>
    <w:basedOn w:val="SUPSITitolo3"/>
    <w:link w:val="SottotiloCarattere"/>
    <w:qFormat/>
    <w:rsid w:val="00485AD8"/>
    <w:pPr>
      <w:spacing w:after="0"/>
    </w:pPr>
    <w:rPr>
      <w:b/>
      <w:bCs/>
      <w:u w:val="none"/>
    </w:rPr>
  </w:style>
  <w:style w:type="paragraph" w:customStyle="1" w:styleId="PuntoElenco">
    <w:name w:val="PuntoElenco"/>
    <w:basedOn w:val="SUPSITesto"/>
    <w:link w:val="PuntoElencoCarattere"/>
    <w:qFormat/>
    <w:rsid w:val="00AF513C"/>
    <w:pPr>
      <w:numPr>
        <w:numId w:val="42"/>
      </w:numPr>
      <w:spacing w:before="60" w:after="60"/>
      <w:ind w:left="714" w:hanging="357"/>
    </w:pPr>
  </w:style>
  <w:style w:type="character" w:customStyle="1" w:styleId="SUPSITitolo3Carattere">
    <w:name w:val="SUPSI Titolo 3 Carattere"/>
    <w:basedOn w:val="Carpredefinitoparagrafo"/>
    <w:link w:val="SUPSITitolo3"/>
    <w:rsid w:val="00485AD8"/>
    <w:rPr>
      <w:rFonts w:ascii="Arial" w:hAnsi="Arial"/>
      <w:u w:val="single"/>
    </w:rPr>
  </w:style>
  <w:style w:type="character" w:customStyle="1" w:styleId="SottotiloCarattere">
    <w:name w:val="Sottotilo Carattere"/>
    <w:basedOn w:val="SUPSITitolo3Carattere"/>
    <w:link w:val="Sottotilo"/>
    <w:rsid w:val="00485AD8"/>
    <w:rPr>
      <w:rFonts w:ascii="Arial" w:hAnsi="Arial"/>
      <w:b/>
      <w:bCs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06A"/>
    <w:pPr>
      <w:spacing w:after="0"/>
    </w:pPr>
    <w:rPr>
      <w:sz w:val="20"/>
      <w:szCs w:val="20"/>
    </w:rPr>
  </w:style>
  <w:style w:type="character" w:customStyle="1" w:styleId="SUPSITestoCarattere">
    <w:name w:val="SUPSI Testo Carattere"/>
    <w:basedOn w:val="Carpredefinitoparagrafo"/>
    <w:link w:val="SUPSITesto"/>
    <w:rsid w:val="00AF513C"/>
    <w:rPr>
      <w:rFonts w:ascii="Arial" w:hAnsi="Arial"/>
    </w:rPr>
  </w:style>
  <w:style w:type="character" w:customStyle="1" w:styleId="PuntoElencoCarattere">
    <w:name w:val="PuntoElenco Carattere"/>
    <w:basedOn w:val="SUPSITestoCarattere"/>
    <w:link w:val="PuntoElenco"/>
    <w:rsid w:val="00AF513C"/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06A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~1.VIL\AppData\Local\Temp\Cartaintestata_DFA-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6E62-AE85-43B4-A726-3C98F5D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Cartaintestata_DFA-1</Template>
  <TotalTime>0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2023-06-14T13:24:00Z</dcterms:created>
  <dcterms:modified xsi:type="dcterms:W3CDTF">2024-10-18T11:31:00Z</dcterms:modified>
</cp:coreProperties>
</file>